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C5404E" w:rsidRPr="00034DE7" w14:paraId="2CB465FF" w14:textId="77777777" w:rsidTr="00850369">
        <w:trPr>
          <w:jc w:val="center"/>
        </w:trPr>
        <w:tc>
          <w:tcPr>
            <w:tcW w:w="9921" w:type="dxa"/>
          </w:tcPr>
          <w:p w14:paraId="048049FB" w14:textId="7F43B3CD" w:rsidR="009A78FA" w:rsidRPr="00EC457C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 w:rsidRPr="00EC457C">
              <w:rPr>
                <w:b/>
                <w:szCs w:val="28"/>
              </w:rPr>
              <w:t>АДМИНИСТРАЦИЯ</w:t>
            </w:r>
            <w:r w:rsidR="008E0A39" w:rsidRPr="00EC457C">
              <w:rPr>
                <w:b/>
                <w:szCs w:val="28"/>
              </w:rPr>
              <w:t xml:space="preserve"> </w:t>
            </w:r>
            <w:r w:rsidR="005276A0" w:rsidRPr="00EC457C">
              <w:rPr>
                <w:b/>
                <w:szCs w:val="28"/>
              </w:rPr>
              <w:t>КАЙЛИНСКОГО СЕЛЬСОВЕТА</w:t>
            </w:r>
          </w:p>
          <w:p w14:paraId="48A2E83E" w14:textId="77777777" w:rsidR="008E0A39" w:rsidRPr="00EC457C" w:rsidRDefault="008E0A39" w:rsidP="009A78FA">
            <w:pPr>
              <w:ind w:firstLine="0"/>
              <w:jc w:val="center"/>
              <w:rPr>
                <w:b/>
                <w:szCs w:val="28"/>
              </w:rPr>
            </w:pPr>
            <w:r w:rsidRPr="00EC457C">
              <w:rPr>
                <w:b/>
                <w:szCs w:val="28"/>
              </w:rPr>
              <w:t>МОШКОВСКОГО РАЙОНА</w:t>
            </w:r>
            <w:r w:rsidR="009A78FA" w:rsidRPr="00EC457C">
              <w:rPr>
                <w:b/>
                <w:szCs w:val="28"/>
              </w:rPr>
              <w:t xml:space="preserve"> </w:t>
            </w:r>
            <w:r w:rsidRPr="00EC457C">
              <w:rPr>
                <w:b/>
                <w:szCs w:val="28"/>
              </w:rPr>
              <w:t>НОВОСИБИРСКОЙ ОБЛАСТИ</w:t>
            </w:r>
          </w:p>
        </w:tc>
      </w:tr>
      <w:tr w:rsidR="00C5404E" w:rsidRPr="00034DE7" w14:paraId="30802230" w14:textId="77777777" w:rsidTr="00850369">
        <w:trPr>
          <w:jc w:val="center"/>
        </w:trPr>
        <w:tc>
          <w:tcPr>
            <w:tcW w:w="9921" w:type="dxa"/>
          </w:tcPr>
          <w:p w14:paraId="1FB9A874" w14:textId="77777777" w:rsidR="008E0A39" w:rsidRPr="00EC457C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C5404E" w:rsidRPr="00034DE7" w14:paraId="75F2AF42" w14:textId="77777777" w:rsidTr="00850369">
        <w:trPr>
          <w:jc w:val="center"/>
        </w:trPr>
        <w:tc>
          <w:tcPr>
            <w:tcW w:w="9921" w:type="dxa"/>
          </w:tcPr>
          <w:p w14:paraId="3EAC602F" w14:textId="77777777" w:rsidR="008E0A39" w:rsidRPr="00EC457C" w:rsidRDefault="004742BE" w:rsidP="004742BE">
            <w:pPr>
              <w:ind w:firstLine="0"/>
              <w:jc w:val="center"/>
              <w:rPr>
                <w:b/>
                <w:szCs w:val="28"/>
              </w:rPr>
            </w:pPr>
            <w:r w:rsidRPr="00EC457C">
              <w:rPr>
                <w:b/>
                <w:szCs w:val="28"/>
              </w:rPr>
              <w:t>ПОСТАНОВЛЕНИЕ</w:t>
            </w:r>
          </w:p>
        </w:tc>
      </w:tr>
      <w:tr w:rsidR="00C5404E" w:rsidRPr="00034DE7" w14:paraId="2BEA6046" w14:textId="77777777" w:rsidTr="00850369">
        <w:trPr>
          <w:jc w:val="center"/>
        </w:trPr>
        <w:tc>
          <w:tcPr>
            <w:tcW w:w="9921" w:type="dxa"/>
          </w:tcPr>
          <w:p w14:paraId="7A3A5C0D" w14:textId="77777777" w:rsidR="008E0A39" w:rsidRPr="00034DE7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C5404E" w:rsidRPr="00034DE7" w14:paraId="7524029D" w14:textId="77777777" w:rsidTr="00850369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C5404E" w:rsidRPr="00034DE7" w14:paraId="72F36E19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597C3984" w14:textId="77777777" w:rsidR="003A160B" w:rsidRPr="00034DE7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034DE7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0DB75FDD" w14:textId="69BE3541" w:rsidR="003A160B" w:rsidRPr="00034DE7" w:rsidRDefault="00330777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13</w:t>
                  </w:r>
                  <w:r w:rsidR="002F4903">
                    <w:rPr>
                      <w:szCs w:val="28"/>
                    </w:rPr>
                    <w:t>.06</w:t>
                  </w:r>
                  <w:r w:rsidR="002B4D5D">
                    <w:rPr>
                      <w:szCs w:val="28"/>
                    </w:rPr>
                    <w:t>.202</w:t>
                  </w:r>
                  <w:r w:rsidR="005276A0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484" w:type="dxa"/>
                  <w:vAlign w:val="bottom"/>
                </w:tcPr>
                <w:p w14:paraId="4EE54BC5" w14:textId="77777777" w:rsidR="003A160B" w:rsidRPr="00034DE7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034DE7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4D989E08" w14:textId="5805C51C" w:rsidR="003A160B" w:rsidRPr="00034DE7" w:rsidRDefault="00330777" w:rsidP="00EF46F8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41</w:t>
                  </w:r>
                </w:p>
              </w:tc>
            </w:tr>
          </w:tbl>
          <w:p w14:paraId="7FD3A313" w14:textId="77777777" w:rsidR="008E0A39" w:rsidRPr="00034DE7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C5404E" w:rsidRPr="00034DE7" w14:paraId="73588964" w14:textId="77777777" w:rsidTr="00850369">
        <w:trPr>
          <w:jc w:val="center"/>
        </w:trPr>
        <w:tc>
          <w:tcPr>
            <w:tcW w:w="9921" w:type="dxa"/>
          </w:tcPr>
          <w:p w14:paraId="018544D7" w14:textId="77777777" w:rsidR="00067B5D" w:rsidRDefault="00067B5D" w:rsidP="00B10074">
            <w:pPr>
              <w:ind w:firstLine="0"/>
              <w:jc w:val="center"/>
              <w:rPr>
                <w:szCs w:val="28"/>
              </w:rPr>
            </w:pPr>
          </w:p>
          <w:p w14:paraId="70AE8CB2" w14:textId="77777777" w:rsidR="003466F4" w:rsidRPr="00034DE7" w:rsidRDefault="003466F4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C5404E" w:rsidRPr="00034DE7" w14:paraId="66441C63" w14:textId="77777777" w:rsidTr="00850369">
        <w:trPr>
          <w:jc w:val="center"/>
        </w:trPr>
        <w:tc>
          <w:tcPr>
            <w:tcW w:w="9921" w:type="dxa"/>
          </w:tcPr>
          <w:p w14:paraId="269BA8F5" w14:textId="77777777" w:rsidR="003466F4" w:rsidRPr="003466F4" w:rsidRDefault="003466F4" w:rsidP="003466F4">
            <w:pPr>
              <w:jc w:val="center"/>
              <w:rPr>
                <w:szCs w:val="28"/>
              </w:rPr>
            </w:pPr>
            <w:r w:rsidRPr="003466F4">
              <w:rPr>
                <w:szCs w:val="28"/>
              </w:rPr>
              <w:t>Об утверждении Порядка разработки и утверждения административных</w:t>
            </w:r>
          </w:p>
          <w:p w14:paraId="3CAD7A93" w14:textId="77777777" w:rsidR="008E0A39" w:rsidRPr="00034DE7" w:rsidRDefault="003466F4" w:rsidP="003466F4">
            <w:pPr>
              <w:jc w:val="center"/>
              <w:rPr>
                <w:szCs w:val="28"/>
              </w:rPr>
            </w:pPr>
            <w:r w:rsidRPr="003466F4">
              <w:rPr>
                <w:szCs w:val="28"/>
              </w:rPr>
              <w:t>регламентов предоставления муниципальных услуг</w:t>
            </w:r>
            <w:r>
              <w:rPr>
                <w:szCs w:val="28"/>
              </w:rPr>
              <w:t xml:space="preserve"> </w:t>
            </w:r>
            <w:r w:rsidR="007F2A64" w:rsidRPr="00034DE7">
              <w:rPr>
                <w:szCs w:val="28"/>
              </w:rPr>
              <w:t xml:space="preserve"> </w:t>
            </w:r>
            <w:r w:rsidR="005F38CC" w:rsidRPr="00034DE7">
              <w:rPr>
                <w:szCs w:val="28"/>
              </w:rPr>
              <w:t xml:space="preserve"> </w:t>
            </w:r>
            <w:r w:rsidR="008D471E" w:rsidRPr="00034DE7">
              <w:rPr>
                <w:szCs w:val="28"/>
              </w:rPr>
              <w:t xml:space="preserve"> </w:t>
            </w:r>
            <w:r w:rsidR="00E8000D" w:rsidRPr="00034DE7">
              <w:rPr>
                <w:szCs w:val="28"/>
              </w:rPr>
              <w:t xml:space="preserve"> </w:t>
            </w:r>
          </w:p>
        </w:tc>
      </w:tr>
      <w:tr w:rsidR="00C5404E" w:rsidRPr="00034DE7" w14:paraId="0A9365E8" w14:textId="77777777" w:rsidTr="00850369">
        <w:trPr>
          <w:jc w:val="center"/>
        </w:trPr>
        <w:tc>
          <w:tcPr>
            <w:tcW w:w="9921" w:type="dxa"/>
          </w:tcPr>
          <w:p w14:paraId="5E01EAA3" w14:textId="77777777" w:rsidR="00D72D2E" w:rsidRPr="00034DE7" w:rsidRDefault="00D72D2E" w:rsidP="00581EE0">
            <w:pPr>
              <w:ind w:firstLine="0"/>
              <w:rPr>
                <w:szCs w:val="28"/>
              </w:rPr>
            </w:pPr>
          </w:p>
        </w:tc>
      </w:tr>
    </w:tbl>
    <w:p w14:paraId="4417E182" w14:textId="18A10D23" w:rsidR="00383F1E" w:rsidRDefault="00B16C68" w:rsidP="00DA1EE2">
      <w:pPr>
        <w:widowControl w:val="0"/>
        <w:ind w:right="-2" w:firstLine="851"/>
        <w:rPr>
          <w:rStyle w:val="fontstyle01"/>
        </w:rPr>
      </w:pPr>
      <w:r>
        <w:rPr>
          <w:rStyle w:val="fontstyle01"/>
        </w:rPr>
        <w:t>В соответствии с Федеральным законом от 27.07.2010 № 210-ФЗ</w:t>
      </w:r>
      <w:r w:rsidR="005B01E8">
        <w:rPr>
          <w:rStyle w:val="fontstyle01"/>
        </w:rPr>
        <w:t xml:space="preserve"> </w:t>
      </w:r>
      <w:r>
        <w:rPr>
          <w:rStyle w:val="fontstyle01"/>
        </w:rPr>
        <w:t>«Об организации предоставления государственных и муниципальных услуг» и</w:t>
      </w:r>
      <w:r w:rsidR="005B01E8">
        <w:rPr>
          <w:rStyle w:val="fontstyle01"/>
        </w:rPr>
        <w:t xml:space="preserve"> </w:t>
      </w:r>
      <w:r>
        <w:rPr>
          <w:rStyle w:val="fontstyle01"/>
        </w:rPr>
        <w:t>в целях повышения качества предоставления муниципальных услуг на территории</w:t>
      </w:r>
      <w:r w:rsidR="003C6519">
        <w:rPr>
          <w:rStyle w:val="fontstyle01"/>
        </w:rPr>
        <w:t xml:space="preserve"> </w:t>
      </w:r>
      <w:proofErr w:type="spellStart"/>
      <w:r w:rsidR="005276A0">
        <w:rPr>
          <w:rStyle w:val="fontstyle01"/>
        </w:rPr>
        <w:t>Кайлинского</w:t>
      </w:r>
      <w:proofErr w:type="spellEnd"/>
      <w:r w:rsidR="005276A0">
        <w:rPr>
          <w:rStyle w:val="fontstyle01"/>
        </w:rPr>
        <w:t xml:space="preserve"> сельсовета </w:t>
      </w:r>
      <w:proofErr w:type="spellStart"/>
      <w:r w:rsidR="003C6519">
        <w:rPr>
          <w:rStyle w:val="fontstyle01"/>
        </w:rPr>
        <w:t>Мошковского</w:t>
      </w:r>
      <w:proofErr w:type="spellEnd"/>
      <w:r w:rsidR="003C6519">
        <w:rPr>
          <w:rStyle w:val="fontstyle01"/>
        </w:rPr>
        <w:t xml:space="preserve"> района Новосибирской области</w:t>
      </w:r>
    </w:p>
    <w:p w14:paraId="53B91DF7" w14:textId="39EF2E26" w:rsidR="00B16C68" w:rsidRPr="003C6519" w:rsidRDefault="00B16C68" w:rsidP="00DA1EE2">
      <w:pPr>
        <w:widowControl w:val="0"/>
        <w:ind w:right="-2" w:firstLine="851"/>
        <w:rPr>
          <w:rStyle w:val="fontstyle01"/>
          <w:color w:val="FF0000"/>
        </w:rPr>
      </w:pPr>
      <w:r>
        <w:rPr>
          <w:rStyle w:val="fontstyle01"/>
        </w:rPr>
        <w:t>ПОСТАНОВЛЯЮ:</w:t>
      </w:r>
      <w:r>
        <w:rPr>
          <w:color w:val="000000"/>
          <w:szCs w:val="28"/>
        </w:rPr>
        <w:br/>
      </w:r>
      <w:r>
        <w:rPr>
          <w:rStyle w:val="fontstyle01"/>
        </w:rPr>
        <w:tab/>
        <w:t>1. Утвердить прилагаемый Порядок разработки и утверждения</w:t>
      </w:r>
      <w:r w:rsidR="002F4903">
        <w:rPr>
          <w:rStyle w:val="fontstyle01"/>
        </w:rPr>
        <w:t xml:space="preserve"> </w:t>
      </w:r>
      <w:r>
        <w:rPr>
          <w:rStyle w:val="fontstyle01"/>
        </w:rPr>
        <w:t>административных регламентов предоставления муниципальных услуг (далее -</w:t>
      </w:r>
      <w:r w:rsidR="002F4903">
        <w:rPr>
          <w:rStyle w:val="fontstyle01"/>
        </w:rPr>
        <w:t xml:space="preserve"> </w:t>
      </w:r>
      <w:r w:rsidR="00615958">
        <w:rPr>
          <w:rStyle w:val="fontstyle01"/>
        </w:rPr>
        <w:t>П</w:t>
      </w:r>
      <w:r>
        <w:rPr>
          <w:rStyle w:val="fontstyle01"/>
        </w:rPr>
        <w:t>орядок).</w:t>
      </w:r>
      <w:r>
        <w:rPr>
          <w:color w:val="000000"/>
          <w:szCs w:val="28"/>
        </w:rPr>
        <w:br/>
      </w:r>
      <w:r>
        <w:rPr>
          <w:rStyle w:val="fontstyle01"/>
        </w:rPr>
        <w:tab/>
      </w:r>
      <w:r w:rsidR="005B01E8">
        <w:rPr>
          <w:rStyle w:val="fontstyle01"/>
        </w:rPr>
        <w:t>2</w:t>
      </w:r>
      <w:r>
        <w:rPr>
          <w:rStyle w:val="fontstyle01"/>
        </w:rPr>
        <w:t xml:space="preserve">. Администрации </w:t>
      </w:r>
      <w:proofErr w:type="spellStart"/>
      <w:r w:rsidR="005276A0">
        <w:rPr>
          <w:rStyle w:val="fontstyle01"/>
        </w:rPr>
        <w:t>Кайлинского</w:t>
      </w:r>
      <w:proofErr w:type="spellEnd"/>
      <w:r w:rsidR="005276A0">
        <w:rPr>
          <w:rStyle w:val="fontstyle01"/>
        </w:rPr>
        <w:t xml:space="preserve"> сельсовета </w:t>
      </w:r>
      <w:proofErr w:type="spellStart"/>
      <w:r>
        <w:rPr>
          <w:rStyle w:val="fontstyle01"/>
        </w:rPr>
        <w:t>Мошковского</w:t>
      </w:r>
      <w:proofErr w:type="spellEnd"/>
      <w:r>
        <w:rPr>
          <w:rStyle w:val="fontstyle01"/>
        </w:rPr>
        <w:t xml:space="preserve"> района</w:t>
      </w:r>
      <w:r w:rsidR="00615958">
        <w:rPr>
          <w:rStyle w:val="fontstyle01"/>
        </w:rPr>
        <w:t xml:space="preserve"> </w:t>
      </w:r>
      <w:r>
        <w:rPr>
          <w:rStyle w:val="fontstyle01"/>
        </w:rPr>
        <w:t>Новосибирской области обеспечить разработку административных регламентов</w:t>
      </w:r>
      <w:r w:rsidR="00615958">
        <w:rPr>
          <w:rStyle w:val="fontstyle01"/>
        </w:rPr>
        <w:t xml:space="preserve"> </w:t>
      </w:r>
      <w:r>
        <w:rPr>
          <w:rStyle w:val="fontstyle01"/>
        </w:rPr>
        <w:t xml:space="preserve">предоставления муниципальных услуг </w:t>
      </w:r>
      <w:r w:rsidR="005B01E8">
        <w:rPr>
          <w:rStyle w:val="fontstyle01"/>
        </w:rPr>
        <w:t xml:space="preserve">в соответствии с </w:t>
      </w:r>
      <w:r w:rsidR="00615958">
        <w:rPr>
          <w:rStyle w:val="fontstyle01"/>
        </w:rPr>
        <w:t>П</w:t>
      </w:r>
      <w:r w:rsidR="005B01E8">
        <w:rPr>
          <w:rStyle w:val="fontstyle01"/>
        </w:rPr>
        <w:t xml:space="preserve">орядком </w:t>
      </w:r>
      <w:r w:rsidR="00615958">
        <w:rPr>
          <w:rStyle w:val="fontstyle01"/>
        </w:rPr>
        <w:t>и</w:t>
      </w:r>
      <w:r>
        <w:rPr>
          <w:rStyle w:val="fontstyle01"/>
        </w:rPr>
        <w:t xml:space="preserve"> сроками, установленными </w:t>
      </w:r>
      <w:r w:rsidR="005B01E8">
        <w:rPr>
          <w:rStyle w:val="fontstyle01"/>
        </w:rPr>
        <w:t>действующим законодательством.</w:t>
      </w:r>
    </w:p>
    <w:p w14:paraId="7FBF7EC5" w14:textId="3F04F99F" w:rsidR="00067B5D" w:rsidRDefault="005B01E8" w:rsidP="00B16C68">
      <w:pPr>
        <w:shd w:val="clear" w:color="auto" w:fill="FFFFFF"/>
        <w:contextualSpacing/>
        <w:rPr>
          <w:color w:val="000000"/>
          <w:szCs w:val="28"/>
        </w:rPr>
      </w:pPr>
      <w:r>
        <w:rPr>
          <w:rStyle w:val="fontstyle01"/>
        </w:rPr>
        <w:t>3</w:t>
      </w:r>
      <w:r w:rsidR="00B16C68" w:rsidRPr="00962019">
        <w:rPr>
          <w:color w:val="000000"/>
          <w:szCs w:val="28"/>
        </w:rPr>
        <w:t xml:space="preserve">. Опубликовать настоящее постановление в периодическом печатном издании «Вестник </w:t>
      </w:r>
      <w:proofErr w:type="spellStart"/>
      <w:r w:rsidR="005276A0">
        <w:rPr>
          <w:color w:val="000000"/>
          <w:szCs w:val="28"/>
        </w:rPr>
        <w:t>Кайлинского</w:t>
      </w:r>
      <w:proofErr w:type="spellEnd"/>
      <w:r w:rsidR="005276A0">
        <w:rPr>
          <w:color w:val="000000"/>
          <w:szCs w:val="28"/>
        </w:rPr>
        <w:t xml:space="preserve"> сельсовета»</w:t>
      </w:r>
      <w:r w:rsidR="00B16C68" w:rsidRPr="00962019">
        <w:rPr>
          <w:color w:val="000000"/>
          <w:szCs w:val="28"/>
        </w:rPr>
        <w:t xml:space="preserve"> а также на официальном сайте </w:t>
      </w:r>
      <w:r w:rsidR="005276A0">
        <w:rPr>
          <w:color w:val="000000"/>
          <w:szCs w:val="28"/>
        </w:rPr>
        <w:t xml:space="preserve">администрации </w:t>
      </w:r>
      <w:proofErr w:type="spellStart"/>
      <w:r w:rsidR="005276A0">
        <w:rPr>
          <w:color w:val="000000"/>
          <w:szCs w:val="28"/>
        </w:rPr>
        <w:t>Кайлинского</w:t>
      </w:r>
      <w:proofErr w:type="spellEnd"/>
      <w:r w:rsidR="005276A0">
        <w:rPr>
          <w:color w:val="000000"/>
          <w:szCs w:val="28"/>
        </w:rPr>
        <w:t xml:space="preserve"> сельсовета в сети Интернет.</w:t>
      </w:r>
    </w:p>
    <w:p w14:paraId="706F36F0" w14:textId="77777777" w:rsidR="003466F4" w:rsidRDefault="003466F4" w:rsidP="00B16C68">
      <w:pPr>
        <w:shd w:val="clear" w:color="auto" w:fill="FFFFFF"/>
        <w:contextualSpacing/>
        <w:rPr>
          <w:color w:val="000000"/>
          <w:szCs w:val="28"/>
        </w:rPr>
      </w:pPr>
    </w:p>
    <w:p w14:paraId="759B7A43" w14:textId="77777777" w:rsidR="003466F4" w:rsidRPr="00B16C68" w:rsidRDefault="003466F4" w:rsidP="00B16C68">
      <w:pPr>
        <w:shd w:val="clear" w:color="auto" w:fill="FFFFFF"/>
        <w:contextualSpacing/>
        <w:rPr>
          <w:color w:val="000000"/>
          <w:szCs w:val="28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EA5B0E" w:rsidRPr="00034DE7" w14:paraId="17653E07" w14:textId="77777777" w:rsidTr="00581EE0">
        <w:trPr>
          <w:trHeight w:val="1304"/>
        </w:trPr>
        <w:tc>
          <w:tcPr>
            <w:tcW w:w="5103" w:type="dxa"/>
            <w:vAlign w:val="bottom"/>
          </w:tcPr>
          <w:p w14:paraId="68AE5DE4" w14:textId="53D082EC" w:rsidR="0048256E" w:rsidRPr="00034DE7" w:rsidRDefault="004742BE" w:rsidP="00EA5B0E">
            <w:pPr>
              <w:ind w:firstLine="0"/>
              <w:jc w:val="left"/>
              <w:rPr>
                <w:szCs w:val="28"/>
              </w:rPr>
            </w:pPr>
            <w:r w:rsidRPr="00034DE7">
              <w:rPr>
                <w:szCs w:val="28"/>
              </w:rPr>
              <w:t>Глава</w:t>
            </w:r>
            <w:r w:rsidR="00EA5B0E" w:rsidRPr="00034DE7">
              <w:rPr>
                <w:szCs w:val="28"/>
              </w:rPr>
              <w:t xml:space="preserve"> </w:t>
            </w:r>
            <w:proofErr w:type="spellStart"/>
            <w:r w:rsidR="005276A0">
              <w:rPr>
                <w:color w:val="000000"/>
                <w:szCs w:val="28"/>
              </w:rPr>
              <w:t>Кайлинского</w:t>
            </w:r>
            <w:proofErr w:type="spellEnd"/>
            <w:r w:rsidR="005276A0">
              <w:rPr>
                <w:color w:val="000000"/>
                <w:szCs w:val="28"/>
              </w:rPr>
              <w:t xml:space="preserve"> сельсовета</w:t>
            </w:r>
          </w:p>
          <w:p w14:paraId="0454CFEB" w14:textId="77777777" w:rsidR="00EA5B0E" w:rsidRPr="00034DE7" w:rsidRDefault="00EA5B0E" w:rsidP="00EA5B0E">
            <w:pPr>
              <w:ind w:firstLine="0"/>
              <w:jc w:val="left"/>
              <w:rPr>
                <w:szCs w:val="28"/>
              </w:rPr>
            </w:pPr>
            <w:r w:rsidRPr="00034DE7">
              <w:rPr>
                <w:szCs w:val="28"/>
              </w:rPr>
              <w:t>Мошковского района</w:t>
            </w:r>
          </w:p>
          <w:p w14:paraId="44B926EA" w14:textId="77777777" w:rsidR="0048256E" w:rsidRPr="00034DE7" w:rsidRDefault="0048256E" w:rsidP="00EA5B0E">
            <w:pPr>
              <w:ind w:firstLine="0"/>
              <w:jc w:val="left"/>
              <w:rPr>
                <w:szCs w:val="28"/>
              </w:rPr>
            </w:pPr>
            <w:r w:rsidRPr="00034DE7">
              <w:rPr>
                <w:szCs w:val="28"/>
              </w:rPr>
              <w:t>Новосибирской области</w:t>
            </w:r>
          </w:p>
        </w:tc>
        <w:tc>
          <w:tcPr>
            <w:tcW w:w="4536" w:type="dxa"/>
            <w:vAlign w:val="bottom"/>
          </w:tcPr>
          <w:p w14:paraId="0E16AFDC" w14:textId="607AB1D1" w:rsidR="00EA5B0E" w:rsidRPr="00034DE7" w:rsidRDefault="005276A0" w:rsidP="00EA5B0E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П.В. Чернов</w:t>
            </w:r>
          </w:p>
        </w:tc>
      </w:tr>
    </w:tbl>
    <w:p w14:paraId="22094160" w14:textId="77777777" w:rsidR="00850369" w:rsidRDefault="00850369" w:rsidP="00715770">
      <w:pPr>
        <w:spacing w:after="160"/>
        <w:ind w:firstLine="0"/>
        <w:contextualSpacing/>
        <w:jc w:val="left"/>
        <w:rPr>
          <w:rFonts w:eastAsia="Calibri"/>
          <w:szCs w:val="28"/>
          <w:lang w:eastAsia="en-US"/>
        </w:rPr>
      </w:pPr>
    </w:p>
    <w:p w14:paraId="16078F4C" w14:textId="77777777" w:rsidR="00615958" w:rsidRDefault="00615958" w:rsidP="00715770">
      <w:pPr>
        <w:spacing w:after="160"/>
        <w:ind w:firstLine="0"/>
        <w:contextualSpacing/>
        <w:jc w:val="left"/>
        <w:rPr>
          <w:rFonts w:eastAsia="Calibri"/>
          <w:szCs w:val="28"/>
          <w:lang w:eastAsia="en-US"/>
        </w:rPr>
      </w:pPr>
    </w:p>
    <w:p w14:paraId="3B111CF8" w14:textId="77777777" w:rsidR="00615958" w:rsidRDefault="00615958" w:rsidP="00715770">
      <w:pPr>
        <w:spacing w:after="160"/>
        <w:ind w:firstLine="0"/>
        <w:contextualSpacing/>
        <w:jc w:val="left"/>
        <w:rPr>
          <w:rFonts w:eastAsia="Calibri"/>
          <w:szCs w:val="28"/>
          <w:lang w:eastAsia="en-US"/>
        </w:rPr>
      </w:pPr>
    </w:p>
    <w:p w14:paraId="1A911F14" w14:textId="77777777" w:rsidR="00615958" w:rsidRDefault="00615958" w:rsidP="00715770">
      <w:pPr>
        <w:spacing w:after="160"/>
        <w:ind w:firstLine="0"/>
        <w:contextualSpacing/>
        <w:jc w:val="left"/>
        <w:rPr>
          <w:rFonts w:eastAsia="Calibri"/>
          <w:szCs w:val="28"/>
          <w:lang w:eastAsia="en-US"/>
        </w:rPr>
      </w:pPr>
    </w:p>
    <w:p w14:paraId="4C61F298" w14:textId="0B4859A5" w:rsidR="00615958" w:rsidRDefault="00615958" w:rsidP="00715770">
      <w:pPr>
        <w:spacing w:after="160"/>
        <w:ind w:firstLine="0"/>
        <w:contextualSpacing/>
        <w:jc w:val="left"/>
        <w:rPr>
          <w:rFonts w:eastAsia="Calibri"/>
          <w:szCs w:val="28"/>
          <w:lang w:eastAsia="en-US"/>
        </w:rPr>
      </w:pPr>
    </w:p>
    <w:p w14:paraId="71A3BED1" w14:textId="31DC5AC0" w:rsidR="005276A0" w:rsidRDefault="005276A0" w:rsidP="00715770">
      <w:pPr>
        <w:spacing w:after="160"/>
        <w:ind w:firstLine="0"/>
        <w:contextualSpacing/>
        <w:jc w:val="left"/>
        <w:rPr>
          <w:rFonts w:eastAsia="Calibri"/>
          <w:szCs w:val="28"/>
          <w:lang w:eastAsia="en-US"/>
        </w:rPr>
      </w:pPr>
    </w:p>
    <w:p w14:paraId="6D925748" w14:textId="222B55B3" w:rsidR="005276A0" w:rsidRDefault="005276A0" w:rsidP="00715770">
      <w:pPr>
        <w:spacing w:after="160"/>
        <w:ind w:firstLine="0"/>
        <w:contextualSpacing/>
        <w:jc w:val="left"/>
        <w:rPr>
          <w:rFonts w:eastAsia="Calibri"/>
          <w:szCs w:val="28"/>
          <w:lang w:eastAsia="en-US"/>
        </w:rPr>
      </w:pPr>
    </w:p>
    <w:p w14:paraId="73838745" w14:textId="27CA38BB" w:rsidR="005276A0" w:rsidRDefault="005276A0" w:rsidP="00715770">
      <w:pPr>
        <w:spacing w:after="160"/>
        <w:ind w:firstLine="0"/>
        <w:contextualSpacing/>
        <w:jc w:val="left"/>
        <w:rPr>
          <w:rFonts w:eastAsia="Calibri"/>
          <w:szCs w:val="28"/>
          <w:lang w:eastAsia="en-US"/>
        </w:rPr>
      </w:pPr>
    </w:p>
    <w:p w14:paraId="13EF1802" w14:textId="5678AF6F" w:rsidR="002F4903" w:rsidRDefault="002F4903" w:rsidP="00715770">
      <w:pPr>
        <w:spacing w:after="160"/>
        <w:ind w:firstLine="0"/>
        <w:contextualSpacing/>
        <w:jc w:val="left"/>
        <w:rPr>
          <w:rFonts w:eastAsia="Calibri"/>
          <w:szCs w:val="28"/>
          <w:lang w:eastAsia="en-US"/>
        </w:rPr>
      </w:pPr>
    </w:p>
    <w:p w14:paraId="6EEF23B1" w14:textId="77777777" w:rsidR="002F4903" w:rsidRDefault="002F4903" w:rsidP="00715770">
      <w:pPr>
        <w:spacing w:after="160"/>
        <w:ind w:firstLine="0"/>
        <w:contextualSpacing/>
        <w:jc w:val="left"/>
        <w:rPr>
          <w:rFonts w:eastAsia="Calibri"/>
          <w:szCs w:val="28"/>
          <w:lang w:eastAsia="en-US"/>
        </w:rPr>
      </w:pPr>
    </w:p>
    <w:p w14:paraId="64A49120" w14:textId="77777777" w:rsidR="00615958" w:rsidRDefault="00615958" w:rsidP="00715770">
      <w:pPr>
        <w:spacing w:after="160"/>
        <w:ind w:firstLine="0"/>
        <w:contextualSpacing/>
        <w:jc w:val="left"/>
        <w:rPr>
          <w:rFonts w:eastAsia="Calibri"/>
          <w:szCs w:val="28"/>
          <w:lang w:eastAsia="en-US"/>
        </w:rPr>
      </w:pPr>
    </w:p>
    <w:p w14:paraId="33186E44" w14:textId="0091DD8C" w:rsidR="00D36B31" w:rsidRDefault="00D36B31" w:rsidP="00715770">
      <w:pPr>
        <w:spacing w:after="160"/>
        <w:ind w:firstLine="0"/>
        <w:contextualSpacing/>
        <w:jc w:val="left"/>
        <w:rPr>
          <w:rFonts w:eastAsia="Calibri"/>
          <w:szCs w:val="28"/>
          <w:lang w:eastAsia="en-US"/>
        </w:rPr>
      </w:pPr>
    </w:p>
    <w:p w14:paraId="453E52E7" w14:textId="7170B122" w:rsidR="003466F4" w:rsidRPr="00D36B31" w:rsidRDefault="003466F4" w:rsidP="00D36B31">
      <w:pPr>
        <w:spacing w:after="160"/>
        <w:ind w:firstLine="0"/>
        <w:contextualSpacing/>
        <w:jc w:val="left"/>
        <w:rPr>
          <w:rFonts w:eastAsia="Calibri"/>
          <w:sz w:val="20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246"/>
      </w:tblGrid>
      <w:tr w:rsidR="003466F4" w14:paraId="2D27C5FD" w14:textId="77777777" w:rsidTr="00223EE3">
        <w:tc>
          <w:tcPr>
            <w:tcW w:w="5665" w:type="dxa"/>
          </w:tcPr>
          <w:p w14:paraId="02FF3F70" w14:textId="77777777" w:rsidR="003466F4" w:rsidRDefault="003466F4" w:rsidP="003466F4">
            <w:pPr>
              <w:ind w:firstLine="0"/>
            </w:pPr>
          </w:p>
        </w:tc>
        <w:tc>
          <w:tcPr>
            <w:tcW w:w="4246" w:type="dxa"/>
          </w:tcPr>
          <w:p w14:paraId="15316529" w14:textId="77777777" w:rsidR="003466F4" w:rsidRDefault="003466F4" w:rsidP="003466F4">
            <w:pPr>
              <w:ind w:firstLine="0"/>
              <w:jc w:val="center"/>
            </w:pPr>
            <w:r>
              <w:t>УТВЕРЖДЕН</w:t>
            </w:r>
          </w:p>
          <w:p w14:paraId="23029597" w14:textId="77777777" w:rsidR="003466F4" w:rsidRDefault="003466F4" w:rsidP="003466F4">
            <w:pPr>
              <w:ind w:firstLine="0"/>
              <w:jc w:val="center"/>
            </w:pPr>
            <w:r>
              <w:t>постановлением администрации</w:t>
            </w:r>
          </w:p>
          <w:p w14:paraId="45666FF0" w14:textId="6E496FF3" w:rsidR="003466F4" w:rsidRDefault="005276A0" w:rsidP="003466F4">
            <w:pPr>
              <w:ind w:firstLine="0"/>
              <w:jc w:val="center"/>
            </w:pPr>
            <w:proofErr w:type="spellStart"/>
            <w:r>
              <w:rPr>
                <w:color w:val="000000"/>
                <w:szCs w:val="28"/>
              </w:rPr>
              <w:t>Кайлинского</w:t>
            </w:r>
            <w:proofErr w:type="spellEnd"/>
            <w:r>
              <w:rPr>
                <w:color w:val="000000"/>
                <w:szCs w:val="28"/>
              </w:rPr>
              <w:t xml:space="preserve"> сельсовета</w:t>
            </w:r>
            <w:r>
              <w:t xml:space="preserve"> </w:t>
            </w:r>
            <w:proofErr w:type="spellStart"/>
            <w:r w:rsidR="003466F4">
              <w:t>Мошковского</w:t>
            </w:r>
            <w:proofErr w:type="spellEnd"/>
            <w:r w:rsidR="003466F4">
              <w:t xml:space="preserve"> района</w:t>
            </w:r>
          </w:p>
          <w:p w14:paraId="05E12FF2" w14:textId="77777777" w:rsidR="003466F4" w:rsidRDefault="003466F4" w:rsidP="003466F4">
            <w:pPr>
              <w:ind w:firstLine="0"/>
              <w:jc w:val="center"/>
            </w:pPr>
            <w:r>
              <w:t>Новосибирской области</w:t>
            </w:r>
          </w:p>
          <w:p w14:paraId="2AF8FDA7" w14:textId="6B90F080" w:rsidR="003466F4" w:rsidRDefault="00330777" w:rsidP="003466F4">
            <w:pPr>
              <w:ind w:firstLine="0"/>
              <w:jc w:val="center"/>
            </w:pPr>
            <w:r>
              <w:t>от 13</w:t>
            </w:r>
            <w:r w:rsidR="002F4903">
              <w:t>.06</w:t>
            </w:r>
            <w:r w:rsidR="005276A0">
              <w:t xml:space="preserve">.2024 № </w:t>
            </w:r>
            <w:r>
              <w:t>41</w:t>
            </w:r>
          </w:p>
        </w:tc>
      </w:tr>
    </w:tbl>
    <w:p w14:paraId="69E337F9" w14:textId="77777777" w:rsidR="003466F4" w:rsidRDefault="003466F4" w:rsidP="003466F4">
      <w:pPr>
        <w:ind w:firstLine="0"/>
      </w:pPr>
    </w:p>
    <w:p w14:paraId="4CE74D15" w14:textId="77777777" w:rsidR="003466F4" w:rsidRDefault="003466F4" w:rsidP="003466F4">
      <w:pPr>
        <w:ind w:firstLine="0"/>
      </w:pPr>
    </w:p>
    <w:p w14:paraId="6085019C" w14:textId="77777777" w:rsidR="003466F4" w:rsidRDefault="003466F4" w:rsidP="003466F4">
      <w:pPr>
        <w:ind w:firstLine="0"/>
      </w:pPr>
    </w:p>
    <w:p w14:paraId="699B957C" w14:textId="77777777" w:rsidR="003466F4" w:rsidRDefault="003466F4" w:rsidP="003466F4">
      <w:pPr>
        <w:spacing w:after="160"/>
        <w:ind w:firstLine="0"/>
        <w:contextualSpacing/>
        <w:jc w:val="center"/>
        <w:rPr>
          <w:rStyle w:val="fontstyle01"/>
        </w:rPr>
      </w:pPr>
      <w:r w:rsidRPr="003466F4">
        <w:rPr>
          <w:rStyle w:val="fontstyle01"/>
          <w:b/>
        </w:rPr>
        <w:t>Порядок</w:t>
      </w:r>
      <w:bookmarkStart w:id="0" w:name="_GoBack"/>
      <w:bookmarkEnd w:id="0"/>
      <w:r w:rsidRPr="003466F4">
        <w:rPr>
          <w:b/>
          <w:bCs/>
          <w:color w:val="000000"/>
          <w:szCs w:val="28"/>
        </w:rPr>
        <w:br/>
      </w:r>
      <w:r w:rsidRPr="003466F4">
        <w:rPr>
          <w:rStyle w:val="fontstyle01"/>
          <w:b/>
        </w:rPr>
        <w:t>разработки и утверждения административных регламентов</w:t>
      </w:r>
      <w:r w:rsidRPr="003466F4">
        <w:rPr>
          <w:b/>
          <w:bCs/>
          <w:color w:val="000000"/>
          <w:szCs w:val="28"/>
        </w:rPr>
        <w:br/>
      </w:r>
      <w:r w:rsidRPr="003466F4">
        <w:rPr>
          <w:rStyle w:val="fontstyle01"/>
          <w:b/>
        </w:rPr>
        <w:t>предоставления муниципальных услуг</w:t>
      </w:r>
      <w:r w:rsidRPr="003466F4">
        <w:rPr>
          <w:b/>
          <w:bCs/>
          <w:color w:val="000000"/>
          <w:szCs w:val="28"/>
        </w:rPr>
        <w:br/>
      </w:r>
    </w:p>
    <w:p w14:paraId="6EB90319" w14:textId="11DC0719" w:rsidR="000855E1" w:rsidRDefault="003466F4" w:rsidP="000855E1">
      <w:pPr>
        <w:spacing w:after="160"/>
        <w:ind w:firstLine="0"/>
        <w:contextualSpacing/>
        <w:jc w:val="center"/>
        <w:rPr>
          <w:b/>
          <w:bCs/>
          <w:color w:val="000000"/>
          <w:szCs w:val="28"/>
        </w:rPr>
      </w:pPr>
      <w:r>
        <w:rPr>
          <w:rStyle w:val="fontstyle01"/>
        </w:rPr>
        <w:t>I. Общие положения</w:t>
      </w:r>
    </w:p>
    <w:p w14:paraId="2D863CEC" w14:textId="77777777" w:rsidR="000855E1" w:rsidRDefault="000855E1" w:rsidP="003466F4">
      <w:pPr>
        <w:spacing w:after="160"/>
        <w:ind w:firstLine="0"/>
        <w:contextualSpacing/>
        <w:rPr>
          <w:b/>
          <w:bCs/>
          <w:color w:val="000000"/>
          <w:szCs w:val="28"/>
        </w:rPr>
      </w:pPr>
    </w:p>
    <w:p w14:paraId="10C2B1C2" w14:textId="5E56FD98" w:rsidR="00223EE3" w:rsidRDefault="003466F4" w:rsidP="003466F4">
      <w:pPr>
        <w:spacing w:after="160"/>
        <w:ind w:firstLine="0"/>
        <w:contextualSpacing/>
        <w:rPr>
          <w:rStyle w:val="fontstyle21"/>
        </w:rPr>
      </w:pPr>
      <w:r>
        <w:rPr>
          <w:rStyle w:val="fontstyle21"/>
        </w:rPr>
        <w:tab/>
        <w:t>1. Настоящий Порядок устанавл</w:t>
      </w:r>
      <w:r w:rsidR="000855E1">
        <w:rPr>
          <w:rStyle w:val="fontstyle21"/>
        </w:rPr>
        <w:t xml:space="preserve">ивает требования к разработке утверждению </w:t>
      </w:r>
      <w:r>
        <w:rPr>
          <w:rStyle w:val="fontstyle21"/>
        </w:rPr>
        <w:t>административных регламентов предоставления муниципальных услуг</w:t>
      </w:r>
      <w:r>
        <w:rPr>
          <w:color w:val="000000"/>
          <w:szCs w:val="28"/>
        </w:rPr>
        <w:t xml:space="preserve"> </w:t>
      </w:r>
      <w:r w:rsidR="000855E1">
        <w:rPr>
          <w:rStyle w:val="fontstyle21"/>
        </w:rPr>
        <w:t xml:space="preserve">администрацией </w:t>
      </w:r>
      <w:proofErr w:type="spellStart"/>
      <w:r w:rsidR="005276A0">
        <w:rPr>
          <w:rStyle w:val="fontstyle21"/>
        </w:rPr>
        <w:t>Кайлинского</w:t>
      </w:r>
      <w:proofErr w:type="spellEnd"/>
      <w:r w:rsidR="005276A0">
        <w:rPr>
          <w:rStyle w:val="fontstyle21"/>
        </w:rPr>
        <w:t xml:space="preserve"> сельсовета </w:t>
      </w:r>
      <w:proofErr w:type="spellStart"/>
      <w:r>
        <w:rPr>
          <w:rStyle w:val="fontstyle21"/>
        </w:rPr>
        <w:t>Мошковского</w:t>
      </w:r>
      <w:proofErr w:type="spellEnd"/>
      <w:r>
        <w:rPr>
          <w:rStyle w:val="fontstyle21"/>
        </w:rPr>
        <w:t xml:space="preserve"> района Новосибирской области (далее</w:t>
      </w:r>
      <w:r w:rsidR="00223EE3">
        <w:rPr>
          <w:color w:val="000000"/>
          <w:szCs w:val="28"/>
        </w:rPr>
        <w:t xml:space="preserve"> </w:t>
      </w:r>
      <w:r w:rsidR="005276A0">
        <w:rPr>
          <w:rStyle w:val="fontstyle21"/>
        </w:rPr>
        <w:t>соответственно - а</w:t>
      </w:r>
      <w:r>
        <w:rPr>
          <w:rStyle w:val="fontstyle21"/>
        </w:rPr>
        <w:t>дминистрация, административные регламенты).</w:t>
      </w:r>
    </w:p>
    <w:p w14:paraId="182A0EAF" w14:textId="2C503680" w:rsidR="00223EE3" w:rsidRDefault="00223EE3" w:rsidP="00223EE3">
      <w:pPr>
        <w:spacing w:after="160"/>
        <w:ind w:firstLine="0"/>
        <w:contextualSpacing/>
        <w:rPr>
          <w:rStyle w:val="fontstyle21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2. Муници</w:t>
      </w:r>
      <w:r w:rsidR="005276A0">
        <w:rPr>
          <w:rStyle w:val="fontstyle21"/>
        </w:rPr>
        <w:t>пальные услуги предоставляются а</w:t>
      </w:r>
      <w:r w:rsidR="003466F4">
        <w:rPr>
          <w:rStyle w:val="fontstyle21"/>
        </w:rPr>
        <w:t xml:space="preserve">дминистрацией. </w:t>
      </w:r>
    </w:p>
    <w:p w14:paraId="6D08E268" w14:textId="1C479A94" w:rsidR="000855E1" w:rsidRDefault="00223EE3" w:rsidP="003466F4">
      <w:pPr>
        <w:spacing w:after="160"/>
        <w:ind w:firstLine="0"/>
        <w:contextualSpacing/>
      </w:pPr>
      <w:r>
        <w:rPr>
          <w:rStyle w:val="fontstyle21"/>
        </w:rPr>
        <w:tab/>
        <w:t>3</w:t>
      </w:r>
      <w:r w:rsidR="003466F4">
        <w:rPr>
          <w:rStyle w:val="fontstyle21"/>
        </w:rPr>
        <w:t>. Административные регламенты разрабатываются в соответствии с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федеральными законами, нормативными правовыми актами Президента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Российской Федерации и Правительства Российской Федерации, законами и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иными нормативными правовыми актами Новосибирской области, нормативными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правовыми актами </w:t>
      </w:r>
      <w:proofErr w:type="spellStart"/>
      <w:r w:rsidR="005276A0">
        <w:rPr>
          <w:rStyle w:val="fontstyle21"/>
        </w:rPr>
        <w:t>Кайлинского</w:t>
      </w:r>
      <w:proofErr w:type="spellEnd"/>
      <w:r w:rsidR="005276A0">
        <w:rPr>
          <w:rStyle w:val="fontstyle21"/>
        </w:rPr>
        <w:t xml:space="preserve"> сельсовета </w:t>
      </w:r>
      <w:proofErr w:type="spellStart"/>
      <w:r w:rsidR="003466F4">
        <w:rPr>
          <w:rStyle w:val="fontstyle21"/>
        </w:rPr>
        <w:t>Мошковского</w:t>
      </w:r>
      <w:proofErr w:type="spellEnd"/>
      <w:r w:rsidR="003466F4">
        <w:rPr>
          <w:rStyle w:val="fontstyle21"/>
        </w:rPr>
        <w:t xml:space="preserve"> района Новосибирской области, а также в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соответствии с единым стандартом предоставления муниципальной услуги (при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его наличии) после внесения сведений о муниципальной услуге в федеральную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государственную информационную систему «Федеральный реестр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государственных и муниципальных услуг (функций)» (далее - реестр услуг).</w:t>
      </w:r>
      <w:r w:rsidR="000855E1">
        <w:t xml:space="preserve"> </w:t>
      </w:r>
    </w:p>
    <w:p w14:paraId="04C53E8A" w14:textId="056F4379" w:rsidR="000855E1" w:rsidRDefault="00223EE3" w:rsidP="003466F4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В случае если нормативным правовым актом, устанавливающим конкретное</w:t>
      </w:r>
      <w:r>
        <w:rPr>
          <w:rStyle w:val="fontstyle21"/>
        </w:rPr>
        <w:t xml:space="preserve"> </w:t>
      </w:r>
      <w:r w:rsidR="005276A0">
        <w:rPr>
          <w:rStyle w:val="fontstyle21"/>
        </w:rPr>
        <w:t>полномочие а</w:t>
      </w:r>
      <w:r w:rsidR="003466F4">
        <w:rPr>
          <w:rStyle w:val="fontstyle21"/>
        </w:rPr>
        <w:t>дминистрации, предоставляющей муниципальную услугу,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предусмотрено принятие отдельного нормативного правового акта,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устанавливающего порядок осуществления такого полномочия, наряду с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разработкой этого нормативного правового акта подлежит утверждению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административный регламент предоставления соответствующей муниципальной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услуги. При этом указанным порядком осуществления полномочия, утвержденным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нормативным правовым актом, не регулируются вопросы, относящиеся к предмету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регулирования административного регламента в соответствии с настоящим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Порядком.</w:t>
      </w:r>
    </w:p>
    <w:p w14:paraId="330C51B8" w14:textId="27E31AED" w:rsidR="00FB34E7" w:rsidRDefault="00223EE3" w:rsidP="003466F4">
      <w:pPr>
        <w:spacing w:after="160"/>
        <w:ind w:firstLine="0"/>
        <w:contextualSpacing/>
        <w:rPr>
          <w:rStyle w:val="fontstyle21"/>
        </w:rPr>
      </w:pPr>
      <w:r>
        <w:rPr>
          <w:rStyle w:val="fontstyle21"/>
        </w:rPr>
        <w:tab/>
      </w:r>
      <w:r w:rsidR="005276A0">
        <w:rPr>
          <w:rStyle w:val="fontstyle21"/>
          <w:color w:val="auto"/>
        </w:rPr>
        <w:t>Исполнение а</w:t>
      </w:r>
      <w:r w:rsidR="003466F4" w:rsidRPr="00383F1E">
        <w:rPr>
          <w:rStyle w:val="fontstyle21"/>
          <w:color w:val="auto"/>
        </w:rPr>
        <w:t>дминистрацией отдельных государственных полномочий</w:t>
      </w:r>
      <w:r w:rsidR="000855E1">
        <w:rPr>
          <w:szCs w:val="28"/>
        </w:rPr>
        <w:t xml:space="preserve"> </w:t>
      </w:r>
      <w:r w:rsidR="003466F4" w:rsidRPr="00383F1E">
        <w:rPr>
          <w:rStyle w:val="fontstyle21"/>
          <w:color w:val="auto"/>
        </w:rPr>
        <w:t>Новосибирской области, переданных ей на основании закона Новосибирской</w:t>
      </w:r>
      <w:r w:rsidR="000855E1">
        <w:rPr>
          <w:szCs w:val="28"/>
        </w:rPr>
        <w:t xml:space="preserve"> </w:t>
      </w:r>
      <w:r w:rsidR="003466F4" w:rsidRPr="00383F1E">
        <w:rPr>
          <w:rStyle w:val="fontstyle21"/>
          <w:color w:val="auto"/>
        </w:rPr>
        <w:t>области с предоставлением субвенций из областного бюджета Новосибирской</w:t>
      </w:r>
      <w:r w:rsidR="000855E1">
        <w:rPr>
          <w:szCs w:val="28"/>
        </w:rPr>
        <w:t xml:space="preserve"> </w:t>
      </w:r>
      <w:r w:rsidR="003466F4" w:rsidRPr="00383F1E">
        <w:rPr>
          <w:rStyle w:val="fontstyle21"/>
          <w:color w:val="auto"/>
        </w:rPr>
        <w:t>области, осуществляется в порядке, установленном административным</w:t>
      </w:r>
      <w:r w:rsidR="000855E1">
        <w:rPr>
          <w:szCs w:val="28"/>
        </w:rPr>
        <w:t xml:space="preserve"> </w:t>
      </w:r>
      <w:r w:rsidR="003466F4" w:rsidRPr="00383F1E">
        <w:rPr>
          <w:rStyle w:val="fontstyle21"/>
          <w:color w:val="auto"/>
        </w:rPr>
        <w:t>регламентом предоставления государственной услуги в сфере переданных</w:t>
      </w:r>
      <w:r w:rsidR="000855E1">
        <w:rPr>
          <w:szCs w:val="28"/>
        </w:rPr>
        <w:t xml:space="preserve"> </w:t>
      </w:r>
      <w:r w:rsidR="003466F4" w:rsidRPr="00383F1E">
        <w:rPr>
          <w:rStyle w:val="fontstyle21"/>
          <w:color w:val="auto"/>
        </w:rPr>
        <w:lastRenderedPageBreak/>
        <w:t>полномочий, который утверждается соответствующим органом, предоставляющим</w:t>
      </w:r>
      <w:r w:rsidR="000855E1">
        <w:rPr>
          <w:szCs w:val="28"/>
        </w:rPr>
        <w:t xml:space="preserve"> </w:t>
      </w:r>
      <w:r w:rsidR="003466F4" w:rsidRPr="00383F1E">
        <w:rPr>
          <w:rStyle w:val="fontstyle21"/>
          <w:color w:val="auto"/>
        </w:rPr>
        <w:t>государственную услугу, если иное не установлено законом Новосибирской</w:t>
      </w:r>
      <w:r w:rsidR="000855E1">
        <w:rPr>
          <w:szCs w:val="28"/>
        </w:rPr>
        <w:t xml:space="preserve"> </w:t>
      </w:r>
      <w:r w:rsidR="003466F4" w:rsidRPr="00383F1E">
        <w:rPr>
          <w:rStyle w:val="fontstyle21"/>
          <w:color w:val="auto"/>
        </w:rPr>
        <w:t>области.</w:t>
      </w:r>
      <w:r w:rsidR="00FB34E7">
        <w:rPr>
          <w:rStyle w:val="fontstyle21"/>
        </w:rPr>
        <w:t xml:space="preserve"> </w:t>
      </w:r>
    </w:p>
    <w:p w14:paraId="208213B0" w14:textId="10F774B0" w:rsidR="00CE3950" w:rsidRDefault="00223EE3" w:rsidP="003466F4">
      <w:pPr>
        <w:spacing w:after="160"/>
        <w:ind w:firstLine="0"/>
        <w:contextualSpacing/>
        <w:rPr>
          <w:rStyle w:val="fontstyle21"/>
        </w:rPr>
      </w:pPr>
      <w:r>
        <w:rPr>
          <w:rStyle w:val="fontstyle21"/>
        </w:rPr>
        <w:tab/>
      </w:r>
      <w:r w:rsidR="00CE3950">
        <w:rPr>
          <w:rStyle w:val="fontstyle21"/>
        </w:rPr>
        <w:t>4</w:t>
      </w:r>
      <w:r w:rsidR="003466F4">
        <w:rPr>
          <w:rStyle w:val="fontstyle21"/>
        </w:rPr>
        <w:t>. Разработка, согласование, проведение экспертизы и утверждение проектов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административных регламентов осуществляются </w:t>
      </w:r>
      <w:r w:rsidR="005276A0">
        <w:rPr>
          <w:rStyle w:val="fontstyle21"/>
        </w:rPr>
        <w:t>а</w:t>
      </w:r>
      <w:r w:rsidR="00CE3950">
        <w:rPr>
          <w:rStyle w:val="fontstyle21"/>
        </w:rPr>
        <w:t>дминистрацией</w:t>
      </w:r>
      <w:r w:rsidR="003466F4">
        <w:rPr>
          <w:rStyle w:val="fontstyle21"/>
        </w:rPr>
        <w:t>.</w:t>
      </w:r>
    </w:p>
    <w:p w14:paraId="3939FEAF" w14:textId="739241EF" w:rsidR="00CE3950" w:rsidRDefault="00CE3950" w:rsidP="003466F4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FB39D6">
        <w:rPr>
          <w:rStyle w:val="fontstyle21"/>
        </w:rPr>
        <w:t>5</w:t>
      </w:r>
      <w:r w:rsidR="003466F4">
        <w:rPr>
          <w:rStyle w:val="fontstyle21"/>
        </w:rPr>
        <w:t>. Разработка административных регламентов включает следующие этапы:</w:t>
      </w:r>
      <w:r>
        <w:rPr>
          <w:color w:val="000000"/>
          <w:szCs w:val="28"/>
        </w:rPr>
        <w:t xml:space="preserve"> </w:t>
      </w:r>
      <w:r>
        <w:rPr>
          <w:rStyle w:val="fontstyle21"/>
        </w:rPr>
        <w:tab/>
      </w:r>
      <w:r w:rsidR="003466F4">
        <w:rPr>
          <w:rStyle w:val="fontstyle21"/>
        </w:rPr>
        <w:t xml:space="preserve">1) внесение в реестр услуг </w:t>
      </w:r>
      <w:r w:rsidR="003C6519">
        <w:rPr>
          <w:rStyle w:val="fontstyle21"/>
        </w:rPr>
        <w:t>специалистом</w:t>
      </w:r>
      <w:r w:rsidR="005276A0">
        <w:rPr>
          <w:rStyle w:val="fontstyle21"/>
        </w:rPr>
        <w:t xml:space="preserve"> а</w:t>
      </w:r>
      <w:r w:rsidR="003466F4">
        <w:rPr>
          <w:rStyle w:val="fontstyle21"/>
        </w:rPr>
        <w:t>дминистрации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к сфере деятельности котор</w:t>
      </w:r>
      <w:r w:rsidR="003C6519">
        <w:rPr>
          <w:rStyle w:val="fontstyle21"/>
        </w:rPr>
        <w:t>ого</w:t>
      </w:r>
      <w:r w:rsidR="003466F4">
        <w:rPr>
          <w:rStyle w:val="fontstyle21"/>
        </w:rPr>
        <w:t xml:space="preserve"> относится предоставление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соответствующей муниципальной услуги, сведений о муниципальной услуге, в том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числе о логически обособленных последовательностях административных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действий при ее предоставлении (далее - административные процедуры);</w:t>
      </w:r>
      <w:r>
        <w:rPr>
          <w:color w:val="000000"/>
          <w:szCs w:val="28"/>
        </w:rPr>
        <w:t xml:space="preserve"> </w:t>
      </w:r>
    </w:p>
    <w:p w14:paraId="00EC5ED0" w14:textId="77777777" w:rsidR="00FB39D6" w:rsidRDefault="00FB39D6" w:rsidP="003466F4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2) преобразование сведений, указанных в подпункте 1 настоящего пункта, в</w:t>
      </w:r>
      <w:r w:rsidR="00CE3950">
        <w:rPr>
          <w:color w:val="000000"/>
          <w:szCs w:val="28"/>
        </w:rPr>
        <w:t xml:space="preserve"> </w:t>
      </w:r>
      <w:r w:rsidR="003466F4">
        <w:rPr>
          <w:rStyle w:val="fontstyle21"/>
        </w:rPr>
        <w:t>машиночитаемый вид в соответствии с требованиями, предусмотренными частью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3 статьи 12 Федерального закона от 27.07.2010 № 210-ФЗ «Об организации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предоставления государственных и муниципальных услуг» (далее </w:t>
      </w:r>
      <w:r>
        <w:rPr>
          <w:rStyle w:val="fontstyle21"/>
        </w:rPr>
        <w:t>–</w:t>
      </w:r>
      <w:r w:rsidR="003466F4">
        <w:rPr>
          <w:rStyle w:val="fontstyle21"/>
        </w:rPr>
        <w:t xml:space="preserve"> Федеральный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закон № 210-ФЗ);</w:t>
      </w:r>
      <w:r>
        <w:rPr>
          <w:color w:val="000000"/>
          <w:szCs w:val="28"/>
        </w:rPr>
        <w:t xml:space="preserve"> </w:t>
      </w:r>
    </w:p>
    <w:p w14:paraId="06FDFFDF" w14:textId="51651C45" w:rsidR="00FB39D6" w:rsidRDefault="00FB39D6" w:rsidP="003466F4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3) автоматическое формирование из сведений, указанных в подпункте 2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настоящего пункта, проекта административного регламента в соответствии с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требованиями к структуре и содержанию административных регламентов,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установленными разделом II настоящего Порядка.</w:t>
      </w:r>
    </w:p>
    <w:p w14:paraId="2D21C0F6" w14:textId="77777777" w:rsidR="000855E1" w:rsidRDefault="00FB39D6" w:rsidP="003466F4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rStyle w:val="fontstyle21"/>
        </w:rPr>
        <w:t>6</w:t>
      </w:r>
      <w:r w:rsidR="003466F4">
        <w:rPr>
          <w:rStyle w:val="fontstyle21"/>
        </w:rPr>
        <w:t xml:space="preserve">. Сведения о муниципальной услуге, указанные в подпункте 1 пункта </w:t>
      </w:r>
      <w:r>
        <w:rPr>
          <w:rStyle w:val="fontstyle21"/>
        </w:rPr>
        <w:t>5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настоящего Порядка, должны быть достаточны для описания:</w:t>
      </w:r>
      <w:r w:rsidR="000855E1">
        <w:rPr>
          <w:color w:val="000000"/>
          <w:szCs w:val="28"/>
        </w:rPr>
        <w:t xml:space="preserve"> </w:t>
      </w:r>
    </w:p>
    <w:p w14:paraId="594DCB3A" w14:textId="7D97F5EE" w:rsidR="00FB39D6" w:rsidRDefault="000855E1" w:rsidP="003466F4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всех возможных категорий заявителей, обратившихся за одним результатом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 и объединенных общими признаками;</w:t>
      </w:r>
      <w:r>
        <w:t xml:space="preserve"> </w:t>
      </w:r>
      <w:r w:rsidR="00FB39D6">
        <w:rPr>
          <w:rStyle w:val="fontstyle21"/>
        </w:rPr>
        <w:t xml:space="preserve"> </w:t>
      </w:r>
      <w:r w:rsidR="003466F4">
        <w:rPr>
          <w:rStyle w:val="fontstyle21"/>
        </w:rPr>
        <w:t>уникальных для каждой категории заявителей, указанной в абзаце втором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настоящего пункта, сроков и порядка осуществления административных процедур,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в том числе оснований для начала административных процедур, критериев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принятия решений, результатов административных процедур и способов их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фиксации, сведений о составе документов и (или) информации, необходимых для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услуги, основаниях для отказа в приеме таких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документов и (или) информации, основаниях для приостановления предоставления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услуги, критериях принятия решения о предоставлении (об отказе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в предоставлении) муниципальной услуги, а также максимального срока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 (далее - вариант предоставления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услуги).</w:t>
      </w:r>
      <w:r w:rsidR="00FB39D6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Сведения о муниципальной услуге, преобразованные в машиночитаемый вид</w:t>
      </w:r>
      <w:r w:rsidR="00FB39D6"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в соответствии с подпунктом 2 пункта </w:t>
      </w:r>
      <w:r w:rsidR="00FB39D6">
        <w:rPr>
          <w:rStyle w:val="fontstyle21"/>
        </w:rPr>
        <w:t>5</w:t>
      </w:r>
      <w:r w:rsidR="003466F4">
        <w:rPr>
          <w:rStyle w:val="fontstyle21"/>
        </w:rPr>
        <w:t xml:space="preserve"> настоящего Порядка, могут быть</w:t>
      </w:r>
      <w:r w:rsidR="00FB39D6">
        <w:rPr>
          <w:color w:val="000000"/>
          <w:szCs w:val="28"/>
        </w:rPr>
        <w:t xml:space="preserve"> </w:t>
      </w:r>
      <w:r w:rsidR="003466F4">
        <w:rPr>
          <w:rStyle w:val="fontstyle21"/>
        </w:rPr>
        <w:t>использованы для автоматизированного исполнения административного</w:t>
      </w:r>
      <w:r w:rsidR="00FB39D6">
        <w:rPr>
          <w:color w:val="000000"/>
          <w:szCs w:val="28"/>
        </w:rPr>
        <w:t xml:space="preserve"> </w:t>
      </w:r>
      <w:r w:rsidR="003466F4">
        <w:rPr>
          <w:rStyle w:val="fontstyle21"/>
        </w:rPr>
        <w:t>регламента после вступления в силу соответствующего административного</w:t>
      </w:r>
      <w:r w:rsidR="00FB39D6">
        <w:rPr>
          <w:color w:val="000000"/>
          <w:szCs w:val="28"/>
        </w:rPr>
        <w:t xml:space="preserve"> </w:t>
      </w:r>
      <w:r w:rsidR="003466F4">
        <w:rPr>
          <w:rStyle w:val="fontstyle21"/>
        </w:rPr>
        <w:t>регламента.</w:t>
      </w:r>
    </w:p>
    <w:p w14:paraId="187A64C6" w14:textId="14FB8545" w:rsidR="00FB39D6" w:rsidRDefault="00FB39D6" w:rsidP="003466F4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rStyle w:val="fontstyle21"/>
        </w:rPr>
        <w:t>7</w:t>
      </w:r>
      <w:r w:rsidR="003466F4">
        <w:rPr>
          <w:rStyle w:val="fontstyle21"/>
        </w:rPr>
        <w:t>. При разработке административных регламентов,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предусматривается оптимизация (повышение качества) предоставления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муниципальных услуг, в том числе:</w:t>
      </w:r>
      <w:r>
        <w:rPr>
          <w:color w:val="000000"/>
          <w:szCs w:val="28"/>
        </w:rPr>
        <w:t xml:space="preserve"> </w:t>
      </w:r>
    </w:p>
    <w:p w14:paraId="2A78C2EB" w14:textId="77777777" w:rsidR="00FB39D6" w:rsidRDefault="00FB39D6" w:rsidP="003466F4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возможность предоставления муниципальной услуги в упреждающем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(</w:t>
      </w:r>
      <w:proofErr w:type="spellStart"/>
      <w:r w:rsidR="003466F4">
        <w:rPr>
          <w:rStyle w:val="fontstyle21"/>
        </w:rPr>
        <w:t>проактивном</w:t>
      </w:r>
      <w:proofErr w:type="spellEnd"/>
      <w:r w:rsidR="003466F4">
        <w:rPr>
          <w:rStyle w:val="fontstyle21"/>
        </w:rPr>
        <w:t>) режиме;</w:t>
      </w:r>
      <w:r>
        <w:rPr>
          <w:color w:val="000000"/>
          <w:szCs w:val="28"/>
        </w:rPr>
        <w:t xml:space="preserve"> </w:t>
      </w:r>
    </w:p>
    <w:p w14:paraId="75DA73AE" w14:textId="77777777" w:rsidR="00FB39D6" w:rsidRDefault="00FB39D6" w:rsidP="003466F4">
      <w:pPr>
        <w:spacing w:after="160"/>
        <w:ind w:firstLine="0"/>
        <w:contextualSpacing/>
        <w:rPr>
          <w:rStyle w:val="fontstyle21"/>
        </w:rPr>
      </w:pPr>
      <w:r>
        <w:rPr>
          <w:rStyle w:val="fontstyle21"/>
        </w:rPr>
        <w:tab/>
      </w:r>
      <w:r w:rsidR="003466F4">
        <w:rPr>
          <w:rStyle w:val="fontstyle21"/>
        </w:rPr>
        <w:t>многоканальность и экстерриториальность получения муниципальных услуг;</w:t>
      </w:r>
    </w:p>
    <w:p w14:paraId="5894D0E5" w14:textId="5A04B6AA" w:rsidR="00FB39D6" w:rsidRDefault="00FB39D6" w:rsidP="003466F4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lastRenderedPageBreak/>
        <w:tab/>
      </w:r>
      <w:r w:rsidR="003466F4">
        <w:rPr>
          <w:rStyle w:val="fontstyle21"/>
        </w:rPr>
        <w:t>описание всех вариантов предоставления муниципальной услуги;</w:t>
      </w:r>
      <w:r w:rsidR="000855E1">
        <w:rPr>
          <w:color w:val="000000"/>
          <w:szCs w:val="28"/>
        </w:rPr>
        <w:t xml:space="preserve"> </w:t>
      </w:r>
      <w:r>
        <w:rPr>
          <w:rStyle w:val="fontstyle21"/>
        </w:rPr>
        <w:tab/>
      </w:r>
      <w:r w:rsidR="003466F4">
        <w:rPr>
          <w:rStyle w:val="fontstyle21"/>
        </w:rPr>
        <w:t>устранение избыточных административных процедур и сроков их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осуществления, а также документов и (или) информации, требуемых для получения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услуги;</w:t>
      </w:r>
    </w:p>
    <w:p w14:paraId="601ED69A" w14:textId="31FF944A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внедрение реестровой модели предоставления муниципальных услуг;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внедрение иных принципов предоставления муниципальных услуг,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предусмотренных Федеральным законом №210-ФЗ.</w:t>
      </w:r>
    </w:p>
    <w:p w14:paraId="1A1BC3FD" w14:textId="6C2CBF6E" w:rsidR="00FB39D6" w:rsidRDefault="00383F1E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FB39D6">
        <w:rPr>
          <w:rStyle w:val="fontstyle21"/>
        </w:rPr>
        <w:t>8</w:t>
      </w:r>
      <w:r w:rsidR="003466F4">
        <w:rPr>
          <w:rStyle w:val="fontstyle21"/>
        </w:rPr>
        <w:t>. Наименование администрат</w:t>
      </w:r>
      <w:r w:rsidR="005276A0">
        <w:rPr>
          <w:rStyle w:val="fontstyle21"/>
        </w:rPr>
        <w:t>ивных регламентов определяется а</w:t>
      </w:r>
      <w:r w:rsidR="003466F4">
        <w:rPr>
          <w:rStyle w:val="fontstyle21"/>
        </w:rPr>
        <w:t>дминистраци</w:t>
      </w:r>
      <w:r w:rsidR="00FB39D6">
        <w:rPr>
          <w:rStyle w:val="fontstyle21"/>
        </w:rPr>
        <w:t>ей</w:t>
      </w:r>
      <w:r w:rsidR="003466F4">
        <w:rPr>
          <w:rStyle w:val="fontstyle21"/>
        </w:rPr>
        <w:t>, с учетом</w:t>
      </w:r>
      <w:r w:rsidR="00FB39D6">
        <w:rPr>
          <w:color w:val="000000"/>
          <w:szCs w:val="28"/>
        </w:rPr>
        <w:t xml:space="preserve"> </w:t>
      </w:r>
      <w:r w:rsidR="003466F4">
        <w:rPr>
          <w:rStyle w:val="fontstyle21"/>
        </w:rPr>
        <w:t>формулировки нормативного правового акта, которым предусмотрена</w:t>
      </w:r>
      <w:r w:rsidR="00FB39D6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соответствующая муниципальная услуга, в том числе в соответствии с перечнем</w:t>
      </w:r>
      <w:r w:rsidR="00FB39D6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</w:t>
      </w:r>
      <w:r w:rsidR="00EC457C">
        <w:rPr>
          <w:rStyle w:val="fontstyle21"/>
        </w:rPr>
        <w:t>пальных услуг, предоставляемых а</w:t>
      </w:r>
      <w:r w:rsidR="003466F4">
        <w:rPr>
          <w:rStyle w:val="fontstyle21"/>
        </w:rPr>
        <w:t>дминистрацией.</w:t>
      </w:r>
      <w:r w:rsidR="00FB39D6">
        <w:rPr>
          <w:color w:val="000000"/>
          <w:szCs w:val="28"/>
        </w:rPr>
        <w:t xml:space="preserve"> </w:t>
      </w:r>
    </w:p>
    <w:p w14:paraId="363A85EC" w14:textId="77777777" w:rsidR="00FB39D6" w:rsidRDefault="00FB39D6" w:rsidP="00FB39D6">
      <w:pPr>
        <w:spacing w:after="160"/>
        <w:ind w:firstLine="0"/>
        <w:contextualSpacing/>
        <w:jc w:val="center"/>
        <w:rPr>
          <w:color w:val="000000"/>
          <w:szCs w:val="28"/>
        </w:rPr>
      </w:pPr>
    </w:p>
    <w:p w14:paraId="7E306D5F" w14:textId="77777777" w:rsidR="00FB39D6" w:rsidRDefault="003466F4" w:rsidP="00FB39D6">
      <w:pPr>
        <w:spacing w:after="160"/>
        <w:ind w:firstLine="0"/>
        <w:contextualSpacing/>
        <w:jc w:val="center"/>
        <w:rPr>
          <w:b/>
          <w:bCs/>
          <w:color w:val="000000"/>
          <w:szCs w:val="28"/>
        </w:rPr>
      </w:pPr>
      <w:r>
        <w:rPr>
          <w:rStyle w:val="fontstyle01"/>
        </w:rPr>
        <w:t>II. Требования к структуре и содержанию</w:t>
      </w:r>
      <w:r>
        <w:rPr>
          <w:b/>
          <w:bCs/>
          <w:color w:val="000000"/>
          <w:szCs w:val="28"/>
        </w:rPr>
        <w:br/>
      </w:r>
      <w:r>
        <w:rPr>
          <w:rStyle w:val="fontstyle01"/>
        </w:rPr>
        <w:t>административных регламентов</w:t>
      </w:r>
      <w:r w:rsidR="00FB39D6">
        <w:rPr>
          <w:b/>
          <w:bCs/>
          <w:color w:val="000000"/>
          <w:szCs w:val="28"/>
        </w:rPr>
        <w:t xml:space="preserve"> </w:t>
      </w:r>
    </w:p>
    <w:p w14:paraId="22E0D006" w14:textId="77777777" w:rsidR="00FB39D6" w:rsidRDefault="00FB39D6" w:rsidP="00FB39D6">
      <w:pPr>
        <w:spacing w:after="160"/>
        <w:ind w:firstLine="0"/>
        <w:contextualSpacing/>
        <w:jc w:val="center"/>
        <w:rPr>
          <w:b/>
          <w:bCs/>
          <w:color w:val="000000"/>
          <w:szCs w:val="28"/>
        </w:rPr>
      </w:pPr>
    </w:p>
    <w:p w14:paraId="04A0D754" w14:textId="77777777" w:rsidR="000855E1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  <w:t>9</w:t>
      </w:r>
      <w:r w:rsidR="003466F4">
        <w:rPr>
          <w:rStyle w:val="fontstyle21"/>
        </w:rPr>
        <w:t>. В административный регламент включаются следующие разделы:</w:t>
      </w:r>
      <w:r w:rsidR="000855E1">
        <w:rPr>
          <w:color w:val="000000"/>
          <w:szCs w:val="28"/>
        </w:rPr>
        <w:t xml:space="preserve"> </w:t>
      </w:r>
    </w:p>
    <w:p w14:paraId="2599290F" w14:textId="624ED07B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1) общие положения;</w:t>
      </w:r>
    </w:p>
    <w:p w14:paraId="7FC8E4BC" w14:textId="77777777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2) стандарт предоставления муниципальной услуги;</w:t>
      </w:r>
    </w:p>
    <w:p w14:paraId="63C70ADC" w14:textId="77777777" w:rsidR="000855E1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3) состав, последовательность и сроки выполнения административных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процедур;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</w:r>
      <w:r w:rsidR="003466F4">
        <w:rPr>
          <w:rStyle w:val="fontstyle21"/>
        </w:rPr>
        <w:t>4) формы контроля за исполнением административного регламента;</w:t>
      </w:r>
      <w:r w:rsidR="000855E1">
        <w:rPr>
          <w:color w:val="000000"/>
          <w:szCs w:val="28"/>
        </w:rPr>
        <w:t xml:space="preserve"> </w:t>
      </w:r>
    </w:p>
    <w:p w14:paraId="006B1773" w14:textId="10A3E1AC" w:rsidR="000855E1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5) досудебный (внесудебный) порядок обжалования решений и действий</w:t>
      </w:r>
      <w:r w:rsidR="000855E1">
        <w:rPr>
          <w:color w:val="000000"/>
          <w:szCs w:val="28"/>
        </w:rPr>
        <w:t xml:space="preserve"> </w:t>
      </w:r>
      <w:r w:rsidR="00EC457C">
        <w:rPr>
          <w:rStyle w:val="fontstyle21"/>
        </w:rPr>
        <w:t>(бездействия) а</w:t>
      </w:r>
      <w:r w:rsidR="003466F4">
        <w:rPr>
          <w:rStyle w:val="fontstyle21"/>
        </w:rPr>
        <w:t>дминистрации, предоставляющей муниципальную услугу,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многофункционального центра предоставления государственных и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муниципальных услуг (далее - многофункциональный центр), организаций,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указанных в части 1.1 статьи 16 Федерального закона № 210-ФЗ, а также их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должностных лиц, муниципальных служащих, работников.</w:t>
      </w:r>
      <w:r w:rsidR="000855E1">
        <w:rPr>
          <w:color w:val="000000"/>
          <w:szCs w:val="28"/>
        </w:rPr>
        <w:t xml:space="preserve"> </w:t>
      </w:r>
    </w:p>
    <w:p w14:paraId="58FBFAA7" w14:textId="06AEF148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  <w:t>10</w:t>
      </w:r>
      <w:r w:rsidR="003466F4">
        <w:rPr>
          <w:rStyle w:val="fontstyle21"/>
        </w:rPr>
        <w:t>. В раздел «Общие положения» включаются следующие положения: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 w:rsidR="003466F4">
        <w:rPr>
          <w:rStyle w:val="fontstyle21"/>
        </w:rPr>
        <w:t>предмет регулирования административного регламента;</w:t>
      </w:r>
      <w:r>
        <w:rPr>
          <w:color w:val="000000"/>
          <w:szCs w:val="28"/>
        </w:rPr>
        <w:t xml:space="preserve"> </w:t>
      </w:r>
    </w:p>
    <w:p w14:paraId="55CBCA55" w14:textId="77777777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круг заявителей;</w:t>
      </w:r>
    </w:p>
    <w:p w14:paraId="061E0DC7" w14:textId="202D5315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требование предоставления заявителю муниципальной услуги в соответствии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с вариантом предоставления муниципальной услуги, соответствующим признакам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заявителя, определенным в результате анкетирования, проводимого </w:t>
      </w:r>
      <w:r w:rsidR="005276A0">
        <w:rPr>
          <w:rStyle w:val="fontstyle21"/>
        </w:rPr>
        <w:t>а</w:t>
      </w:r>
      <w:r w:rsidR="003466F4">
        <w:rPr>
          <w:rStyle w:val="fontstyle21"/>
        </w:rPr>
        <w:t>дминистраци</w:t>
      </w:r>
      <w:r>
        <w:rPr>
          <w:rStyle w:val="fontstyle21"/>
        </w:rPr>
        <w:t>ей</w:t>
      </w:r>
      <w:r w:rsidR="003466F4">
        <w:rPr>
          <w:rStyle w:val="fontstyle21"/>
        </w:rPr>
        <w:t>, (далее -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профилирование), а также результата, за предоставлением которого обратился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заявитель.</w:t>
      </w:r>
    </w:p>
    <w:p w14:paraId="4A03382D" w14:textId="77777777" w:rsidR="00FB39D6" w:rsidRDefault="00FB39D6" w:rsidP="00FB39D6">
      <w:pPr>
        <w:spacing w:after="160"/>
        <w:ind w:firstLine="0"/>
        <w:contextualSpacing/>
        <w:rPr>
          <w:rStyle w:val="fontstyle21"/>
        </w:rPr>
      </w:pPr>
      <w:r>
        <w:rPr>
          <w:color w:val="000000"/>
          <w:szCs w:val="28"/>
        </w:rPr>
        <w:tab/>
      </w:r>
      <w:r>
        <w:rPr>
          <w:rStyle w:val="fontstyle21"/>
        </w:rPr>
        <w:t>11</w:t>
      </w:r>
      <w:r w:rsidR="003466F4">
        <w:rPr>
          <w:rStyle w:val="fontstyle21"/>
        </w:rPr>
        <w:t xml:space="preserve"> Раздел «Стандарт предоставления муниципальной услуги» состоит из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следующих подразделов</w:t>
      </w:r>
      <w:r>
        <w:rPr>
          <w:rStyle w:val="fontstyle21"/>
        </w:rPr>
        <w:t>:</w:t>
      </w:r>
    </w:p>
    <w:p w14:paraId="788EE89E" w14:textId="77777777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1) наименование муниципальной услуги;</w:t>
      </w:r>
    </w:p>
    <w:p w14:paraId="1D7EE02C" w14:textId="77777777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2) наименование органа, предоставляющего муниципальную услугу;</w:t>
      </w:r>
    </w:p>
    <w:p w14:paraId="276ACBAE" w14:textId="77777777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3) результат предоставления муниципальной услуги;</w:t>
      </w:r>
    </w:p>
    <w:p w14:paraId="4714A7EE" w14:textId="77777777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4) срок предоставления муниципальной услуги;</w:t>
      </w:r>
    </w:p>
    <w:p w14:paraId="7E7B2781" w14:textId="77777777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5) правовые основания для предоставления муниципальной услуги;</w:t>
      </w:r>
    </w:p>
    <w:p w14:paraId="55A77C18" w14:textId="72A03B5F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6) исчерпывающий перечень документов, необходимых для предоставления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услуги;</w:t>
      </w:r>
    </w:p>
    <w:p w14:paraId="155084DB" w14:textId="4D684350" w:rsidR="00FB39D6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 w:rsidR="003466F4">
        <w:rPr>
          <w:rStyle w:val="fontstyle21"/>
        </w:rPr>
        <w:t>7) исчерпывающий перечень оснований для отказа в приеме документов,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необходимых для предоставления муниципальной услуги;</w:t>
      </w:r>
    </w:p>
    <w:p w14:paraId="4D057AC2" w14:textId="77777777" w:rsidR="00077722" w:rsidRDefault="00FB39D6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8) исчерпывающий перечень оснований для приостановления предоставления</w:t>
      </w:r>
      <w:r w:rsidR="00077722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 или отказа в предоставлении муниципальной услуги;</w:t>
      </w:r>
    </w:p>
    <w:p w14:paraId="66433CF7" w14:textId="639CC270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9) размер платы, взимаемой с заявителя при предоставлении муниципальной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услуги, и способы ее взимания;</w:t>
      </w:r>
    </w:p>
    <w:p w14:paraId="3C86BD6D" w14:textId="77777777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10) максимальный срок ожидания в очереди при подаче заявителем запроса о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предоставлении муниципальной услуги и при получении результата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услуги;</w:t>
      </w:r>
    </w:p>
    <w:p w14:paraId="52AA86B7" w14:textId="77777777" w:rsidR="000855E1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11) срок регистрации запроса заявителя о предоставлении муниципальной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услуги;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</w:r>
      <w:r w:rsidR="003466F4">
        <w:rPr>
          <w:rStyle w:val="fontstyle21"/>
        </w:rPr>
        <w:t>12) требования к помещениям, в которых предоставляются муниципальные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услуги;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</w:r>
      <w:r w:rsidR="003466F4">
        <w:rPr>
          <w:rStyle w:val="fontstyle21"/>
        </w:rPr>
        <w:t>13) показатели доступности и качества муниципальной услуги;</w:t>
      </w:r>
      <w:r w:rsidR="000855E1">
        <w:rPr>
          <w:color w:val="000000"/>
          <w:szCs w:val="28"/>
        </w:rPr>
        <w:t xml:space="preserve"> </w:t>
      </w:r>
    </w:p>
    <w:p w14:paraId="181DD571" w14:textId="41D3AE87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 xml:space="preserve">14) иные требования к предоставлению муниципальной услуги, в том </w:t>
      </w:r>
      <w:r w:rsidR="00FB34E7">
        <w:rPr>
          <w:rStyle w:val="fontstyle21"/>
        </w:rPr>
        <w:t>числе</w:t>
      </w:r>
      <w:r w:rsidR="00FB34E7">
        <w:t xml:space="preserve"> </w:t>
      </w:r>
      <w:r w:rsidR="00FB34E7">
        <w:rPr>
          <w:rStyle w:val="fontstyle21"/>
        </w:rPr>
        <w:t>учитывающие</w:t>
      </w:r>
      <w:r w:rsidR="003466F4">
        <w:rPr>
          <w:rStyle w:val="fontstyle21"/>
        </w:rPr>
        <w:t xml:space="preserve"> особенности предоставления муниципальных услуг в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многофункциональных центрах и особенности предоставления муниципальных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 в электронной форме.</w:t>
      </w:r>
    </w:p>
    <w:p w14:paraId="6C697A0E" w14:textId="77777777" w:rsidR="000855E1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rStyle w:val="fontstyle21"/>
        </w:rPr>
        <w:t>12</w:t>
      </w:r>
      <w:r w:rsidR="003466F4">
        <w:rPr>
          <w:rStyle w:val="fontstyle21"/>
        </w:rPr>
        <w:t>. Подраздел «Наименование органа, предоставляющего муниципальную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услугу» должен включать следующие положения:</w:t>
      </w:r>
      <w:r w:rsidR="000855E1">
        <w:rPr>
          <w:color w:val="000000"/>
          <w:szCs w:val="28"/>
        </w:rPr>
        <w:t xml:space="preserve"> </w:t>
      </w:r>
    </w:p>
    <w:p w14:paraId="4B921788" w14:textId="377BAAAB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5276A0">
        <w:rPr>
          <w:rStyle w:val="fontstyle21"/>
        </w:rPr>
        <w:t>полное наименование а</w:t>
      </w:r>
      <w:r w:rsidR="003466F4">
        <w:rPr>
          <w:rStyle w:val="fontstyle21"/>
        </w:rPr>
        <w:t>дминистрации, предоставляющей муниципальную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услугу;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</w:r>
      <w:r w:rsidR="003466F4">
        <w:rPr>
          <w:rStyle w:val="fontstyle21"/>
        </w:rPr>
        <w:t>возможность (невозможность) принятия многофункциональным центром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решения об отказе в приеме запроса и документов и (или) информации,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необходимых для предоставления муниципальной услуги (в случае, если запрос о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предоставлении муниципальной услуги может быть подан в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многофункциональный центр).</w:t>
      </w:r>
    </w:p>
    <w:p w14:paraId="3E9DA12F" w14:textId="1154EC92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  <w:t>13</w:t>
      </w:r>
      <w:r w:rsidR="003466F4">
        <w:rPr>
          <w:rStyle w:val="fontstyle21"/>
        </w:rPr>
        <w:t>. Подраздел «Результат предоставления муниципальной услуги» должен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включать следующие положения:</w:t>
      </w:r>
    </w:p>
    <w:p w14:paraId="403D6DAD" w14:textId="3AEA2411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наименование результата (результатов) предоставления муниципальной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услуги;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</w:r>
      <w:r w:rsidR="003466F4">
        <w:rPr>
          <w:rStyle w:val="fontstyle21"/>
        </w:rPr>
        <w:t>наименование и состав реквизитов документа, содержащего решение о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предоставлении муниципальной услуги, на основании которого заявителю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предоставляется результат муниципальной услуги;</w:t>
      </w:r>
    </w:p>
    <w:p w14:paraId="0FA56B61" w14:textId="77777777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состав реестровой записи о результате предоставления муниципальной услуги,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а также наименование информационного ресурса, в котором размещена такая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реестровая запись (в случае, если результатом предоставления муниципальной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 является реестровая запись);</w:t>
      </w:r>
    </w:p>
    <w:p w14:paraId="0AEC52C0" w14:textId="77777777" w:rsidR="000855E1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наименование информационной системы, в которой фиксируется факт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получения заявителем результата предоставления муниципальной услуги;</w:t>
      </w:r>
      <w:r w:rsidR="000855E1">
        <w:rPr>
          <w:color w:val="000000"/>
          <w:szCs w:val="28"/>
        </w:rPr>
        <w:t xml:space="preserve"> </w:t>
      </w:r>
    </w:p>
    <w:p w14:paraId="5815206F" w14:textId="272F4600" w:rsidR="00077722" w:rsidRDefault="000855E1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способ получения результата предоставления муниципальной услуги.</w:t>
      </w:r>
    </w:p>
    <w:p w14:paraId="3D8A2501" w14:textId="0B75A7B5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1</w:t>
      </w:r>
      <w:r>
        <w:rPr>
          <w:rStyle w:val="fontstyle21"/>
        </w:rPr>
        <w:t>4</w:t>
      </w:r>
      <w:r w:rsidR="003466F4">
        <w:rPr>
          <w:rStyle w:val="fontstyle21"/>
        </w:rPr>
        <w:t xml:space="preserve">. Положения, указанные в пункте </w:t>
      </w:r>
      <w:r>
        <w:rPr>
          <w:rStyle w:val="fontstyle21"/>
        </w:rPr>
        <w:t>13</w:t>
      </w:r>
      <w:r w:rsidR="003466F4">
        <w:rPr>
          <w:rStyle w:val="fontstyle21"/>
        </w:rPr>
        <w:t xml:space="preserve"> настоящего Порядка, приводятся для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каждого варианта предоставления муниципальной услуги в содержащих описания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таких вариантов подразделах административного регламента.</w:t>
      </w:r>
    </w:p>
    <w:p w14:paraId="77BA79AB" w14:textId="56B1C8DA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lastRenderedPageBreak/>
        <w:tab/>
        <w:t>15</w:t>
      </w:r>
      <w:r w:rsidR="003466F4">
        <w:rPr>
          <w:rStyle w:val="fontstyle21"/>
        </w:rPr>
        <w:t>. Подраздел «Срок предоставления муниципальной услуги» должен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включать</w:t>
      </w:r>
      <w:r>
        <w:rPr>
          <w:rStyle w:val="fontstyle21"/>
        </w:rPr>
        <w:t xml:space="preserve"> </w:t>
      </w:r>
      <w:r w:rsidR="003466F4">
        <w:rPr>
          <w:rStyle w:val="fontstyle21"/>
        </w:rPr>
        <w:t>сведения о максимальном сроке предоставления муниципальной услуги,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который исчисляется со дня регистрации запроса и документов и (или)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информации, необходимых для предоставления муниципальной услуги:</w:t>
      </w:r>
    </w:p>
    <w:p w14:paraId="47DA7AF3" w14:textId="5AD4C9BB" w:rsidR="00077722" w:rsidRP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EC457C">
        <w:rPr>
          <w:rStyle w:val="fontstyle21"/>
        </w:rPr>
        <w:t>в а</w:t>
      </w:r>
      <w:r w:rsidR="003466F4">
        <w:rPr>
          <w:rStyle w:val="fontstyle21"/>
        </w:rPr>
        <w:t>дминистрации, предоставляющей муниципальную услугу, в том числе в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случае, если запрос и документы и (или) информация, необходимые для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услуги, поданы заявителем посредством</w:t>
      </w:r>
      <w:r w:rsidR="000855E1">
        <w:rPr>
          <w:color w:val="000000"/>
          <w:szCs w:val="28"/>
        </w:rPr>
        <w:t xml:space="preserve"> </w:t>
      </w:r>
      <w:r w:rsidR="00EC457C">
        <w:rPr>
          <w:rStyle w:val="fontstyle21"/>
        </w:rPr>
        <w:t>почтового отправления в а</w:t>
      </w:r>
      <w:r w:rsidR="003466F4">
        <w:rPr>
          <w:rStyle w:val="fontstyle21"/>
        </w:rPr>
        <w:t>дминистрацию, предоставляющую муниципальную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услугу;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</w:r>
      <w:r w:rsidR="003466F4">
        <w:rPr>
          <w:rStyle w:val="fontstyle21"/>
        </w:rPr>
        <w:t>в федеральной государственной информационной системе «Единый портал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государственных и муниципальных услуг (функций)» (далее - Единый портал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государственных и муниципальных услуг);</w:t>
      </w:r>
      <w:r>
        <w:t xml:space="preserve"> </w:t>
      </w:r>
    </w:p>
    <w:p w14:paraId="41493B35" w14:textId="77777777" w:rsidR="000855E1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tab/>
      </w:r>
      <w:r w:rsidR="003466F4">
        <w:rPr>
          <w:rStyle w:val="fontstyle21"/>
        </w:rPr>
        <w:t>в многофункциональном центре в случае, если запрос и документы и (или)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информация, необходимые для предоставления муниципальной услуги, поданы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заявителем в многофункциональном центре.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Максимальный срок предоставления муниципальной услуги для каждого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варианта предоставления услуги приводится в содержащих описания таких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вариантов подразделах административного регламента.</w:t>
      </w:r>
      <w:r w:rsidR="000855E1">
        <w:rPr>
          <w:color w:val="000000"/>
          <w:szCs w:val="28"/>
        </w:rPr>
        <w:t xml:space="preserve"> </w:t>
      </w:r>
    </w:p>
    <w:p w14:paraId="1415C949" w14:textId="3735CE7C" w:rsidR="000855E1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1</w:t>
      </w:r>
      <w:r>
        <w:rPr>
          <w:rStyle w:val="fontstyle21"/>
        </w:rPr>
        <w:t>6</w:t>
      </w:r>
      <w:r w:rsidR="003466F4">
        <w:rPr>
          <w:rStyle w:val="fontstyle21"/>
        </w:rPr>
        <w:t>. Подраздел «Правовые основания для предоставления муниципальной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услуги» должен включать сведения о размещении на официальном сайте</w:t>
      </w:r>
      <w:r w:rsidR="000855E1">
        <w:rPr>
          <w:color w:val="000000"/>
          <w:szCs w:val="28"/>
        </w:rPr>
        <w:t xml:space="preserve"> </w:t>
      </w:r>
      <w:proofErr w:type="spellStart"/>
      <w:r w:rsidR="005276A0">
        <w:rPr>
          <w:rStyle w:val="fontstyle21"/>
        </w:rPr>
        <w:t>Кайлинского</w:t>
      </w:r>
      <w:proofErr w:type="spellEnd"/>
      <w:r w:rsidR="005276A0">
        <w:rPr>
          <w:rStyle w:val="fontstyle21"/>
        </w:rPr>
        <w:t xml:space="preserve"> сельсовета </w:t>
      </w:r>
      <w:proofErr w:type="spellStart"/>
      <w:r w:rsidR="003466F4">
        <w:rPr>
          <w:rStyle w:val="fontstyle21"/>
        </w:rPr>
        <w:t>Мошковского</w:t>
      </w:r>
      <w:proofErr w:type="spellEnd"/>
      <w:r w:rsidR="003466F4">
        <w:rPr>
          <w:rStyle w:val="fontstyle21"/>
        </w:rPr>
        <w:t xml:space="preserve"> района Новосибирской области, а также на Едином портале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государственных и муниципальных услуг перечня нормативных правовых актов,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регулирующих предоставление муниципальной услуги, информации о порядке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досудебного (внесудебного) обжалования решений и действий (бездействия)</w:t>
      </w:r>
      <w:r w:rsidR="000855E1">
        <w:rPr>
          <w:color w:val="000000"/>
          <w:szCs w:val="28"/>
        </w:rPr>
        <w:t xml:space="preserve"> </w:t>
      </w:r>
      <w:r w:rsidR="005276A0">
        <w:rPr>
          <w:rStyle w:val="fontstyle21"/>
        </w:rPr>
        <w:t>а</w:t>
      </w:r>
      <w:r w:rsidR="003466F4">
        <w:rPr>
          <w:rStyle w:val="fontstyle21"/>
        </w:rPr>
        <w:t>дминистрации, предоставляющей муниципальную услугу,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многофункционального центра, организаций, указанных в части 1.1 статьи 16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Федерального закона № 210-ФЗ, а также их должностных лиц, муниципальных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служащих, работников.</w:t>
      </w:r>
      <w:r w:rsidR="000855E1">
        <w:rPr>
          <w:color w:val="000000"/>
          <w:szCs w:val="28"/>
        </w:rPr>
        <w:t xml:space="preserve"> </w:t>
      </w:r>
    </w:p>
    <w:p w14:paraId="277C4536" w14:textId="77777777" w:rsidR="000855E1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1</w:t>
      </w:r>
      <w:r>
        <w:rPr>
          <w:rStyle w:val="fontstyle21"/>
        </w:rPr>
        <w:t>7</w:t>
      </w:r>
      <w:r w:rsidR="003466F4">
        <w:rPr>
          <w:rStyle w:val="fontstyle21"/>
        </w:rPr>
        <w:t>. Подраздел «Исчерпывающий перечень документов, необходимых для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услуги» должен включать исчерпывающий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перечень документов, необходимых в соответствии с законодательными или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иными нормативными правовыми актами для предоставления муниципальной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услуги, с разделением на документы и информацию, которые заявитель должен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представить самостоятельно, и документы, которые заявитель вправе представить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по собственной инициативе, так как они подлежат представлению в рамках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межведомственного информационного взаимодействия, а также следующие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положения:</w:t>
      </w:r>
      <w:r w:rsidR="000855E1">
        <w:rPr>
          <w:color w:val="000000"/>
          <w:szCs w:val="28"/>
        </w:rPr>
        <w:t xml:space="preserve"> </w:t>
      </w:r>
    </w:p>
    <w:p w14:paraId="23AB906D" w14:textId="46FD7FF2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  <w:t>17</w:t>
      </w:r>
      <w:r w:rsidR="003466F4">
        <w:rPr>
          <w:rStyle w:val="fontstyle21"/>
        </w:rPr>
        <w:t>.1. Состав и способы подачи запроса о предоставлении муниципальной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услуги, который должен содержать:</w:t>
      </w:r>
    </w:p>
    <w:p w14:paraId="07D05867" w14:textId="0984BC7A" w:rsidR="00077722" w:rsidRDefault="00077722" w:rsidP="00FB39D6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5276A0">
        <w:rPr>
          <w:rStyle w:val="fontstyle21"/>
        </w:rPr>
        <w:t>полное наименование а</w:t>
      </w:r>
      <w:r w:rsidR="003466F4">
        <w:rPr>
          <w:rStyle w:val="fontstyle21"/>
        </w:rPr>
        <w:t>дминистрации, предоставляющей муниципальную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услугу;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</w:r>
      <w:r w:rsidR="003466F4">
        <w:rPr>
          <w:rStyle w:val="fontstyle21"/>
        </w:rPr>
        <w:t>сведения, позволяющие идентифицировать заявителя, содержащиеся в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документах, предусмотренных законодательством Российской Федерации;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сведения, позволяющие идентифицировать представителя заявителя,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содержащиеся в документах, предусмотренных законодательством Российской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lastRenderedPageBreak/>
        <w:t>Федерации;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</w:r>
      <w:r w:rsidR="003466F4">
        <w:rPr>
          <w:rStyle w:val="fontstyle21"/>
        </w:rPr>
        <w:t>дополнительные сведения, необходимые для предоставления муниципальной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услуги.</w:t>
      </w:r>
    </w:p>
    <w:p w14:paraId="5EDC20BD" w14:textId="443F49F8" w:rsidR="00867DCF" w:rsidRDefault="00077722" w:rsidP="00077722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rStyle w:val="fontstyle21"/>
        </w:rPr>
        <w:t>17</w:t>
      </w:r>
      <w:r w:rsidR="003466F4">
        <w:rPr>
          <w:rStyle w:val="fontstyle21"/>
        </w:rPr>
        <w:t>.2. Перечень прилагаемых к запросу документов и (или) информации.</w:t>
      </w:r>
      <w:r w:rsidR="000855E1">
        <w:rPr>
          <w:color w:val="000000"/>
          <w:szCs w:val="28"/>
        </w:rPr>
        <w:t xml:space="preserve"> </w:t>
      </w:r>
      <w:r>
        <w:rPr>
          <w:rStyle w:val="fontstyle21"/>
        </w:rPr>
        <w:tab/>
        <w:t>17</w:t>
      </w:r>
      <w:r w:rsidR="003466F4">
        <w:rPr>
          <w:rStyle w:val="fontstyle21"/>
        </w:rPr>
        <w:t>.3. Наименование документов (категорий документов), необходимых для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 в соответствии с нормативными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правовыми актами и обязательных для представления заявителями, а также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требования к представлению указанных документов (категорий документов).</w:t>
      </w:r>
      <w:r w:rsidR="000855E1">
        <w:rPr>
          <w:color w:val="000000"/>
          <w:szCs w:val="28"/>
        </w:rPr>
        <w:t xml:space="preserve"> </w:t>
      </w:r>
      <w:r>
        <w:rPr>
          <w:rStyle w:val="fontstyle21"/>
        </w:rPr>
        <w:tab/>
        <w:t>17</w:t>
      </w:r>
      <w:r w:rsidR="003466F4">
        <w:rPr>
          <w:rStyle w:val="fontstyle21"/>
        </w:rPr>
        <w:t>.4. Наименование документов (категорий документов), необходимых для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 в соответствии с нормативными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правовыми актами и представляемых заявителями по собственной инициативе, а</w:t>
      </w:r>
      <w:r w:rsidR="000855E1">
        <w:t xml:space="preserve"> </w:t>
      </w:r>
      <w:r w:rsidR="003466F4">
        <w:rPr>
          <w:rStyle w:val="fontstyle21"/>
        </w:rPr>
        <w:t>также требования к представлению указанных документов (категорий документов).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Формы запроса и иных документов, подаваемых заявителем в связи с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предоставлением муниципальной услуги, приводятся в качестве приложений к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административному регламенту, за исключением случаев, когда формы указанных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документов установлены актами Президента Российской Федерации или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Правительства Российской Федерации, правовыми актами Новосибирской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области, </w:t>
      </w:r>
      <w:r w:rsidRPr="00077722">
        <w:rPr>
          <w:rStyle w:val="fontstyle21"/>
        </w:rPr>
        <w:t xml:space="preserve">муниципальными правовыми актами </w:t>
      </w:r>
      <w:proofErr w:type="spellStart"/>
      <w:r w:rsidR="005276A0">
        <w:rPr>
          <w:rStyle w:val="fontstyle21"/>
        </w:rPr>
        <w:t>Кайлинского</w:t>
      </w:r>
      <w:proofErr w:type="spellEnd"/>
      <w:r w:rsidR="005276A0">
        <w:rPr>
          <w:rStyle w:val="fontstyle21"/>
        </w:rPr>
        <w:t xml:space="preserve"> сельсовета </w:t>
      </w:r>
      <w:proofErr w:type="spellStart"/>
      <w:r w:rsidRPr="00077722">
        <w:rPr>
          <w:rStyle w:val="fontstyle21"/>
        </w:rPr>
        <w:t>Мошковского</w:t>
      </w:r>
      <w:proofErr w:type="spellEnd"/>
      <w:r w:rsidRPr="00077722">
        <w:rPr>
          <w:rStyle w:val="fontstyle21"/>
        </w:rPr>
        <w:t xml:space="preserve"> района</w:t>
      </w:r>
      <w:r w:rsidR="00867DCF">
        <w:rPr>
          <w:rStyle w:val="fontstyle21"/>
        </w:rPr>
        <w:t xml:space="preserve"> </w:t>
      </w:r>
      <w:r w:rsidRPr="00077722">
        <w:rPr>
          <w:rStyle w:val="fontstyle21"/>
        </w:rPr>
        <w:t>Новосибирской области</w:t>
      </w:r>
      <w:r w:rsidR="003466F4">
        <w:rPr>
          <w:rStyle w:val="fontstyle21"/>
        </w:rPr>
        <w:t>.</w:t>
      </w:r>
    </w:p>
    <w:p w14:paraId="3DE0CAC7" w14:textId="37D0B8F7" w:rsidR="00867DCF" w:rsidRDefault="00867DCF" w:rsidP="00077722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 xml:space="preserve">Исчерпывающий перечень документов, указанных в подпунктах </w:t>
      </w:r>
      <w:r>
        <w:rPr>
          <w:rStyle w:val="fontstyle21"/>
        </w:rPr>
        <w:t>17</w:t>
      </w:r>
      <w:r w:rsidR="003466F4">
        <w:rPr>
          <w:rStyle w:val="fontstyle21"/>
        </w:rPr>
        <w:t xml:space="preserve">.3, </w:t>
      </w:r>
      <w:r>
        <w:rPr>
          <w:rStyle w:val="fontstyle21"/>
        </w:rPr>
        <w:t>17</w:t>
      </w:r>
      <w:r w:rsidR="003466F4">
        <w:rPr>
          <w:rStyle w:val="fontstyle21"/>
        </w:rPr>
        <w:t>.4,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настоящего Порядка, приводится для каждого варианта предоставления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 в содержащих описания таких вариантов подразделах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административного регламента.</w:t>
      </w:r>
    </w:p>
    <w:p w14:paraId="73CFFF25" w14:textId="577D3E64" w:rsidR="00867DCF" w:rsidRDefault="00867DCF" w:rsidP="00077722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rStyle w:val="fontstyle21"/>
        </w:rPr>
        <w:t>18</w:t>
      </w:r>
      <w:r w:rsidR="003466F4">
        <w:rPr>
          <w:rStyle w:val="fontstyle21"/>
        </w:rPr>
        <w:t>. Подраздел «Исчерпывающий перечень оснований для отказа в приеме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документов, необходимых для предоставления муниципальной услуги» должен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включать информацию об исчерпывающем перечне таких оснований.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Исчерпывающий перечень оснований для каждого варианта предоставления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 приводится в содержащих описания таких вариантов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подразделах административного регламента. В случае отсутствия таких оснований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следует прямо указать в тексте административного регламента на их отсутствие.</w:t>
      </w:r>
    </w:p>
    <w:p w14:paraId="0D7C19E4" w14:textId="758B23B9" w:rsidR="00867DCF" w:rsidRDefault="00867DCF" w:rsidP="00077722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  <w:t>19</w:t>
      </w:r>
      <w:r w:rsidR="003466F4">
        <w:rPr>
          <w:rStyle w:val="fontstyle21"/>
        </w:rPr>
        <w:t>. Подраздел «Исчерпывающий перечень оснований для приостановления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 или отказа в предоставлении</w:t>
      </w:r>
      <w:r w:rsidR="000855E1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услуги» должен включать следующие положения:</w:t>
      </w:r>
    </w:p>
    <w:p w14:paraId="6CFA0595" w14:textId="4B058B08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исчерпывающий перечень оснований для приостановления предоставления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 в случае, если возможность приостановления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 предусмотрена законодательством Российской Федерации,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Новосибирской области, </w:t>
      </w:r>
      <w:r w:rsidRPr="00867DCF">
        <w:rPr>
          <w:rStyle w:val="fontstyle21"/>
        </w:rPr>
        <w:t>муниципальными правовыми актами</w:t>
      </w:r>
      <w:r>
        <w:rPr>
          <w:rStyle w:val="fontstyle21"/>
        </w:rPr>
        <w:t xml:space="preserve"> </w:t>
      </w:r>
      <w:proofErr w:type="spellStart"/>
      <w:r w:rsidR="005276A0">
        <w:rPr>
          <w:rStyle w:val="fontstyle21"/>
        </w:rPr>
        <w:t>Кайлинского</w:t>
      </w:r>
      <w:proofErr w:type="spellEnd"/>
      <w:r w:rsidR="005276A0">
        <w:rPr>
          <w:rStyle w:val="fontstyle21"/>
        </w:rPr>
        <w:t xml:space="preserve"> сельсовета </w:t>
      </w:r>
      <w:proofErr w:type="spellStart"/>
      <w:r w:rsidRPr="00867DCF">
        <w:rPr>
          <w:rStyle w:val="fontstyle21"/>
        </w:rPr>
        <w:t>Мошковского</w:t>
      </w:r>
      <w:proofErr w:type="spellEnd"/>
      <w:r>
        <w:rPr>
          <w:rStyle w:val="fontstyle21"/>
        </w:rPr>
        <w:t xml:space="preserve"> </w:t>
      </w:r>
      <w:r w:rsidRPr="00867DCF">
        <w:rPr>
          <w:rStyle w:val="fontstyle21"/>
        </w:rPr>
        <w:t>района Новосибирской области</w:t>
      </w:r>
      <w:r w:rsidR="003466F4">
        <w:rPr>
          <w:rStyle w:val="fontstyle21"/>
        </w:rPr>
        <w:t>;</w:t>
      </w:r>
    </w:p>
    <w:p w14:paraId="4EB52974" w14:textId="1A427808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3466F4">
        <w:rPr>
          <w:rStyle w:val="fontstyle21"/>
        </w:rPr>
        <w:t>исчерпывающий перечень оснований для отказа в предоставлении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услуги.</w:t>
      </w:r>
    </w:p>
    <w:p w14:paraId="17041897" w14:textId="05802D64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Для каждого основания, включенного в перечни, указанные в абзацах втором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и третьем настоящего пункта, предусматриваются соответственно критерии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принятия решения о предоставлении (об отказе в предоставлении) муниципальной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 и критерии принятия решения о приостановлении предоставления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lastRenderedPageBreak/>
        <w:t>муниципальной услуги, включаемые в состав описания соответствующих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административных процедур.</w:t>
      </w:r>
    </w:p>
    <w:p w14:paraId="13301D58" w14:textId="52F0CDD9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Исчерпывающий перечень оснований, предусмотренных абзацами вторым 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третьим настоящего пункта, приводится для каждого варианта предоставления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 в содержащих описания таких вариантов подразделах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административного регламента. В случае отсутствия таких оснований следует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прямо указать в тексте административного регламента на их отсутствие.</w:t>
      </w:r>
    </w:p>
    <w:p w14:paraId="37E26D32" w14:textId="6E9E6E16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rStyle w:val="fontstyle21"/>
        </w:rPr>
        <w:t>20</w:t>
      </w:r>
      <w:r w:rsidR="003466F4">
        <w:rPr>
          <w:rStyle w:val="fontstyle21"/>
        </w:rPr>
        <w:t>. В подраздел «Размер платы, взимаемой с заявителя при предоставлении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услуги, и способы ее взимания» включаются следующие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положения:</w:t>
      </w:r>
      <w:r>
        <w:rPr>
          <w:color w:val="000000"/>
          <w:szCs w:val="28"/>
        </w:rPr>
        <w:t xml:space="preserve"> </w:t>
      </w:r>
    </w:p>
    <w:p w14:paraId="0483E1CC" w14:textId="1DEE7375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сведения о размещении на Едином портале государственных и</w:t>
      </w:r>
      <w:r w:rsidR="00FB34E7">
        <w:t xml:space="preserve"> </w:t>
      </w:r>
      <w:r w:rsidR="003466F4">
        <w:rPr>
          <w:rStyle w:val="fontstyle21"/>
        </w:rPr>
        <w:t>муниципальных услуг информации о размере государственной пошлины или иной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платы, взимаемой за предоставление муниципальной услуги;</w:t>
      </w:r>
    </w:p>
    <w:p w14:paraId="5279FF4A" w14:textId="2EB386E0" w:rsidR="00867DCF" w:rsidRDefault="00867DCF" w:rsidP="00867DCF">
      <w:pPr>
        <w:spacing w:after="160"/>
        <w:ind w:firstLine="0"/>
        <w:contextualSpacing/>
        <w:rPr>
          <w:rStyle w:val="fontstyle21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порядок и способы ее взимания в случаях, предусмотренных федеральными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законами, принимаемыми в соответствии с ними иными нормативными правовыми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актами Российской Федерации, нормативными правовыми актами Новосибирской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области, </w:t>
      </w:r>
      <w:r>
        <w:rPr>
          <w:rStyle w:val="fontstyle21"/>
        </w:rPr>
        <w:t xml:space="preserve">муниципальными правовыми актами </w:t>
      </w:r>
      <w:proofErr w:type="spellStart"/>
      <w:r w:rsidR="005276A0">
        <w:rPr>
          <w:rStyle w:val="fontstyle21"/>
        </w:rPr>
        <w:t>Кайлинского</w:t>
      </w:r>
      <w:proofErr w:type="spellEnd"/>
      <w:r w:rsidR="005276A0">
        <w:rPr>
          <w:rStyle w:val="fontstyle21"/>
        </w:rPr>
        <w:t xml:space="preserve"> сельсовета </w:t>
      </w:r>
      <w:proofErr w:type="spellStart"/>
      <w:r>
        <w:rPr>
          <w:rStyle w:val="fontstyle21"/>
        </w:rPr>
        <w:t>Мошковского</w:t>
      </w:r>
      <w:proofErr w:type="spellEnd"/>
      <w:r>
        <w:rPr>
          <w:rStyle w:val="fontstyle21"/>
        </w:rPr>
        <w:t xml:space="preserve"> района</w:t>
      </w:r>
      <w:r>
        <w:rPr>
          <w:color w:val="000000"/>
          <w:szCs w:val="28"/>
        </w:rPr>
        <w:t xml:space="preserve"> </w:t>
      </w:r>
      <w:r>
        <w:rPr>
          <w:rStyle w:val="fontstyle21"/>
        </w:rPr>
        <w:t xml:space="preserve">Новосибирской области </w:t>
      </w:r>
    </w:p>
    <w:p w14:paraId="2D438BDB" w14:textId="4AED2C8F" w:rsidR="00867DCF" w:rsidRDefault="00867DCF" w:rsidP="00867DCF">
      <w:pPr>
        <w:spacing w:after="160"/>
        <w:ind w:firstLine="0"/>
        <w:contextualSpacing/>
        <w:rPr>
          <w:rStyle w:val="fontstyle21"/>
        </w:rPr>
      </w:pPr>
      <w:r>
        <w:rPr>
          <w:rStyle w:val="fontstyle21"/>
        </w:rPr>
        <w:tab/>
      </w:r>
      <w:r w:rsidR="003466F4">
        <w:rPr>
          <w:rStyle w:val="fontstyle21"/>
        </w:rPr>
        <w:t>2</w:t>
      </w:r>
      <w:r>
        <w:rPr>
          <w:rStyle w:val="fontstyle21"/>
        </w:rPr>
        <w:t>1</w:t>
      </w:r>
      <w:r w:rsidR="003466F4">
        <w:rPr>
          <w:rStyle w:val="fontstyle21"/>
        </w:rPr>
        <w:t>. В подраздел «Требования к помещениям, в которых предоставляются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муниципальные услуги» включаются требования, которым должны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соответствовать такие помещения, в том числе зал ожидания, места для заполнения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запросов о предоставлении муниципальной услуги, информационные стенды с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образцами их заполнения и перечнем документов и (или) информации,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необходимые для предоставления каждой муниципальной услуги, а также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требования к обеспечению доступности для инвалидов указанных объектов в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соответствии с законодательством Российской Федерации о социальной защите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инвалидов.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</w:r>
      <w:r w:rsidR="003466F4">
        <w:rPr>
          <w:rStyle w:val="fontstyle21"/>
        </w:rPr>
        <w:t>2</w:t>
      </w:r>
      <w:r w:rsidR="00383F1E">
        <w:rPr>
          <w:rStyle w:val="fontstyle21"/>
        </w:rPr>
        <w:t>2</w:t>
      </w:r>
      <w:r w:rsidR="003466F4">
        <w:rPr>
          <w:rStyle w:val="fontstyle21"/>
        </w:rPr>
        <w:t>. В подраздел «Показатели качества и доступности муниципальной услуги»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включается перечень показателей качества и доступности муниципальной услуги,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в том числе:</w:t>
      </w:r>
    </w:p>
    <w:p w14:paraId="13591F76" w14:textId="4D5B3F62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доступность электронных форм документов, необходимых для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услуги;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возможность подачи запроса на получение муниципальной услуги и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документов в электронной форме;</w:t>
      </w:r>
      <w:r>
        <w:rPr>
          <w:color w:val="000000"/>
          <w:szCs w:val="28"/>
        </w:rPr>
        <w:t xml:space="preserve"> </w:t>
      </w:r>
    </w:p>
    <w:p w14:paraId="5D18AF9B" w14:textId="77777777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своевременное предоставление муниципальной услуги (отсутствие нарушений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сроков предоставления муниципальной услуги);</w:t>
      </w:r>
    </w:p>
    <w:p w14:paraId="1715C0ED" w14:textId="27CF6360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предоставление муниципальной услуги в соответствии с вариантом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услуги;</w:t>
      </w:r>
    </w:p>
    <w:p w14:paraId="389701FD" w14:textId="397F098D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доступность инструментов совершения в электронном виде платежей,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необходимых для получения муниципальной услуги;</w:t>
      </w:r>
    </w:p>
    <w:p w14:paraId="1434221A" w14:textId="24FB8F48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удобство информирования заявителя о ходе предоставления муниципальной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услуги, а также получения результата предоставления услуги.</w:t>
      </w:r>
    </w:p>
    <w:p w14:paraId="2F0CF518" w14:textId="77777777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</w:t>
      </w:r>
      <w:r>
        <w:rPr>
          <w:rStyle w:val="fontstyle21"/>
        </w:rPr>
        <w:t>3</w:t>
      </w:r>
      <w:r w:rsidR="003466F4">
        <w:rPr>
          <w:rStyle w:val="fontstyle21"/>
        </w:rPr>
        <w:t>. В подраздел «Иные требования к предоставлению муниципальной услуги»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включаются следующие положения:</w:t>
      </w:r>
    </w:p>
    <w:p w14:paraId="1F2375A8" w14:textId="66A7569A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перечень услуг, которые являются необходимыми и обязательными для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услуги;</w:t>
      </w:r>
    </w:p>
    <w:p w14:paraId="2E658300" w14:textId="1D48ED09" w:rsidR="00867DCF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 w:rsidR="003466F4">
        <w:rPr>
          <w:rStyle w:val="fontstyle21"/>
        </w:rPr>
        <w:t>перечень информационных систем, используемых для предоставления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муниципальных услуги.</w:t>
      </w:r>
    </w:p>
    <w:p w14:paraId="075F7018" w14:textId="5ACE5F25" w:rsidR="00867DCF" w:rsidRDefault="00867DCF" w:rsidP="00867DCF">
      <w:pPr>
        <w:spacing w:after="160"/>
        <w:ind w:firstLine="0"/>
        <w:contextualSpacing/>
      </w:pPr>
      <w:r>
        <w:rPr>
          <w:color w:val="000000"/>
          <w:szCs w:val="28"/>
        </w:rPr>
        <w:tab/>
      </w:r>
      <w:r w:rsidR="003466F4">
        <w:rPr>
          <w:rStyle w:val="fontstyle21"/>
        </w:rPr>
        <w:t>2</w:t>
      </w:r>
      <w:r>
        <w:rPr>
          <w:rStyle w:val="fontstyle21"/>
        </w:rPr>
        <w:t>4</w:t>
      </w:r>
      <w:r w:rsidR="003466F4">
        <w:rPr>
          <w:rStyle w:val="fontstyle21"/>
        </w:rPr>
        <w:t>. Раздел «Состав, последовательность и сроки выполнения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административных процедур» определяет требования к порядку выполнения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административных процедур (действий), в том числе особенности выполнения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административных процедур (действий) в электронной форме, особенности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выполнения административных процедур (действий) в многофункциональных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центрах и содержит следующие подразделы:</w:t>
      </w:r>
    </w:p>
    <w:p w14:paraId="76C4935A" w14:textId="77777777" w:rsidR="00FB34E7" w:rsidRDefault="00867DCF" w:rsidP="00867DCF">
      <w:pPr>
        <w:spacing w:after="160"/>
        <w:ind w:firstLine="0"/>
        <w:contextualSpacing/>
        <w:rPr>
          <w:color w:val="000000"/>
          <w:szCs w:val="28"/>
        </w:rPr>
      </w:pPr>
      <w:r>
        <w:tab/>
      </w:r>
      <w:r w:rsidR="003466F4">
        <w:rPr>
          <w:rStyle w:val="fontstyle21"/>
        </w:rPr>
        <w:t>1) перечень вариантов предоставления муниципальной услуги, включающий в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том числе варианты предоставления муниципальной услуги, необходимый для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исправления допущенных опечаток и ошибок в выданных в результате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 документах и созданных реестровых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записях, для выдачи дубликата документа, выданного по результатам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услуги, в том числе исчерпывающий перечень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оснований для отказа в выдаче такого дубликата, а также порядок оставления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запроса заявителя о предоставлении муниципальной услуги без рассмотрения (при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необходимости);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</w:r>
      <w:r w:rsidR="003466F4">
        <w:rPr>
          <w:rStyle w:val="fontstyle21"/>
        </w:rPr>
        <w:t xml:space="preserve">2) описание административной процедуры </w:t>
      </w:r>
      <w:r w:rsidR="003466F4" w:rsidRPr="005B01E8">
        <w:rPr>
          <w:rStyle w:val="fontstyle21"/>
          <w:color w:val="auto"/>
        </w:rPr>
        <w:t>профилирования заявителя;</w:t>
      </w:r>
      <w:r w:rsidR="00FB34E7" w:rsidRPr="005B01E8">
        <w:rPr>
          <w:szCs w:val="28"/>
        </w:rPr>
        <w:t xml:space="preserve"> </w:t>
      </w:r>
      <w:r>
        <w:rPr>
          <w:rStyle w:val="fontstyle21"/>
        </w:rPr>
        <w:tab/>
      </w:r>
      <w:r w:rsidR="003466F4">
        <w:rPr>
          <w:rStyle w:val="fontstyle21"/>
        </w:rPr>
        <w:t>3) подразделы, содержащие описание вариантов предоставления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услуги.</w:t>
      </w:r>
      <w:r w:rsidR="00FB34E7">
        <w:rPr>
          <w:color w:val="000000"/>
          <w:szCs w:val="28"/>
        </w:rPr>
        <w:t xml:space="preserve"> </w:t>
      </w:r>
    </w:p>
    <w:p w14:paraId="05D9A566" w14:textId="77777777" w:rsidR="00FB34E7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  <w:t>25</w:t>
      </w:r>
      <w:r w:rsidR="003466F4">
        <w:rPr>
          <w:rStyle w:val="fontstyle21"/>
        </w:rPr>
        <w:t>. В описание административной процедуры профилирования заявителя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включаются способы и порядок определения и предъявления необходимого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заявителю варианта предоставления муниципальной услуги.</w:t>
      </w:r>
      <w:r w:rsidR="00FB34E7">
        <w:rPr>
          <w:color w:val="000000"/>
          <w:szCs w:val="28"/>
        </w:rPr>
        <w:t xml:space="preserve"> </w:t>
      </w:r>
    </w:p>
    <w:p w14:paraId="2D1AABDF" w14:textId="77777777" w:rsidR="00FB34E7" w:rsidRDefault="00DF77AA" w:rsidP="00867DCF">
      <w:pPr>
        <w:spacing w:after="160"/>
        <w:ind w:firstLine="0"/>
        <w:contextualSpacing/>
        <w:rPr>
          <w:rStyle w:val="fontstyle21"/>
        </w:rPr>
      </w:pPr>
      <w:r>
        <w:rPr>
          <w:rStyle w:val="fontstyle21"/>
        </w:rPr>
        <w:tab/>
      </w:r>
      <w:r w:rsidR="003466F4">
        <w:rPr>
          <w:rStyle w:val="fontstyle21"/>
        </w:rPr>
        <w:t>В приложении к административному регламенту приводится перечень общих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признаков, по которым объединяются категории заявителей, а также комбинации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признаков заявителей, каждая из которых соответствует одному варианту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услуги.</w:t>
      </w:r>
    </w:p>
    <w:p w14:paraId="735BFB11" w14:textId="02EC8783" w:rsidR="00DF77AA" w:rsidRDefault="00FB34E7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DF77AA">
        <w:rPr>
          <w:rStyle w:val="fontstyle21"/>
        </w:rPr>
        <w:tab/>
      </w:r>
      <w:r w:rsidR="003466F4">
        <w:rPr>
          <w:rStyle w:val="fontstyle21"/>
        </w:rPr>
        <w:t>2</w:t>
      </w:r>
      <w:r w:rsidR="00DF77AA">
        <w:rPr>
          <w:rStyle w:val="fontstyle21"/>
        </w:rPr>
        <w:t>6</w:t>
      </w:r>
      <w:r w:rsidR="003466F4">
        <w:rPr>
          <w:rStyle w:val="fontstyle21"/>
        </w:rPr>
        <w:t>. Подразделы, содержащие описание вариантов предоставления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услуги, формируются по количеству вариантов предоставления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услуги, предусмотренных подпунктом 1 пункта 2</w:t>
      </w:r>
      <w:r w:rsidR="00DF77AA">
        <w:rPr>
          <w:rStyle w:val="fontstyle21"/>
        </w:rPr>
        <w:t>4</w:t>
      </w:r>
      <w:r w:rsidR="003466F4">
        <w:rPr>
          <w:rStyle w:val="fontstyle21"/>
        </w:rPr>
        <w:t xml:space="preserve"> настоящего Порядка, и должны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содержать результат предоставления муниципальной услуги, перечень и описание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административных процедур предоставления муниципальной услуги, а также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максимальный срок предоставления муниципальной услуги в соответствии с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вариантом предоставления муниципальной услуги.</w:t>
      </w:r>
    </w:p>
    <w:p w14:paraId="2ABBBDC7" w14:textId="6800D003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</w:t>
      </w:r>
      <w:r>
        <w:rPr>
          <w:rStyle w:val="fontstyle21"/>
        </w:rPr>
        <w:t>7</w:t>
      </w:r>
      <w:r w:rsidR="003466F4">
        <w:rPr>
          <w:rStyle w:val="fontstyle21"/>
        </w:rPr>
        <w:t>. В описание административной процедуры приема запроса и документов и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(или) информации, необходимых для предоставления муниципальной услуги,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включаются следующие положения:</w:t>
      </w:r>
    </w:p>
    <w:p w14:paraId="7F6C45D8" w14:textId="17A0CD49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1) состав запроса и перечень документов и (или) информации, необходимых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для предоставления муниципальной услуги в соответствии с вариантом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услуги, а также способы подачи таких запроса 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документов и (или) информации;</w:t>
      </w:r>
    </w:p>
    <w:p w14:paraId="77C06567" w14:textId="0C2E9B55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2) способы установления личности заявителя (представителя заявителя) для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каждого способа подачи запроса и документов и (или) информации, необходимых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для предоставления муниципальной услуги;</w:t>
      </w:r>
    </w:p>
    <w:p w14:paraId="2AFF1D06" w14:textId="571EA1D1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 w:rsidR="003466F4">
        <w:rPr>
          <w:rStyle w:val="fontstyle21"/>
        </w:rPr>
        <w:t>3) наличие (отсутствие) возможности подачи запроса представителем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заявителя;</w:t>
      </w:r>
    </w:p>
    <w:p w14:paraId="18094BB8" w14:textId="219A8D8D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4) основания для принятия решения об отказе в приеме запроса и документов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и (или) информации, а в случае отсутствия таких оснований - указание на их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отсутствие;</w:t>
      </w:r>
    </w:p>
    <w:p w14:paraId="37AA91D5" w14:textId="2D8344DF" w:rsidR="00DF77AA" w:rsidRDefault="00DF77AA" w:rsidP="00867DCF">
      <w:pPr>
        <w:spacing w:after="160"/>
        <w:ind w:firstLine="0"/>
        <w:contextualSpacing/>
      </w:pPr>
      <w:r>
        <w:rPr>
          <w:color w:val="000000"/>
          <w:szCs w:val="28"/>
        </w:rPr>
        <w:tab/>
      </w:r>
      <w:r w:rsidR="003466F4">
        <w:rPr>
          <w:rStyle w:val="fontstyle21"/>
        </w:rPr>
        <w:t>5) сведения о возможности подачи запроса в многофункциональный центр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(при наличии такой возможности);</w:t>
      </w:r>
    </w:p>
    <w:p w14:paraId="25A976DE" w14:textId="6A8CB766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tab/>
      </w:r>
      <w:r w:rsidR="003466F4">
        <w:rPr>
          <w:rStyle w:val="fontstyle21"/>
        </w:rPr>
        <w:t>6) срок регистрации запроса и документов и (или) информации, необходимых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для предоставления муниципальной услуги, в</w:t>
      </w:r>
      <w:r w:rsidR="00EC457C">
        <w:rPr>
          <w:rStyle w:val="fontstyle21"/>
        </w:rPr>
        <w:t xml:space="preserve"> а</w:t>
      </w:r>
      <w:r w:rsidR="003466F4">
        <w:rPr>
          <w:rStyle w:val="fontstyle21"/>
        </w:rPr>
        <w:t>дминистрации, предоставляющей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муниципальную услугу, или в многофункциональном центре.</w:t>
      </w:r>
    </w:p>
    <w:p w14:paraId="7141D7FF" w14:textId="09F1E424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</w:t>
      </w:r>
      <w:r>
        <w:rPr>
          <w:rStyle w:val="fontstyle21"/>
        </w:rPr>
        <w:t>8</w:t>
      </w:r>
      <w:r w:rsidR="003466F4">
        <w:rPr>
          <w:rStyle w:val="fontstyle21"/>
        </w:rPr>
        <w:t>. В описание административной процедуры межведомственного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информационного взаимодействия включается перечень информационных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запросов, необходимых для предоставления муниципальной услуги, который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должен содержать:</w:t>
      </w:r>
    </w:p>
    <w:p w14:paraId="06083811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наименование органа, в который направляется запрос;</w:t>
      </w:r>
    </w:p>
    <w:p w14:paraId="045BA358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направляемые в запросе сведения;</w:t>
      </w:r>
    </w:p>
    <w:p w14:paraId="4A961F2A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запрашиваемые в запросе сведения с указанием их цели использования;</w:t>
      </w:r>
    </w:p>
    <w:p w14:paraId="7C3670EF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основание для информационного запроса, срок его направления;</w:t>
      </w:r>
    </w:p>
    <w:p w14:paraId="69E4195A" w14:textId="50E8D126" w:rsidR="00FB34E7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срок, в течение которого результат запроса должен поступить в</w:t>
      </w:r>
      <w:r w:rsidR="00FB34E7">
        <w:rPr>
          <w:color w:val="000000"/>
          <w:szCs w:val="28"/>
        </w:rPr>
        <w:t xml:space="preserve"> </w:t>
      </w:r>
      <w:r w:rsidR="005276A0">
        <w:rPr>
          <w:rStyle w:val="fontstyle21"/>
        </w:rPr>
        <w:t>а</w:t>
      </w:r>
      <w:r w:rsidR="003466F4">
        <w:rPr>
          <w:rStyle w:val="fontstyle21"/>
        </w:rPr>
        <w:t>дминистрацию, предоставляющую муниципальную услугу.</w:t>
      </w:r>
      <w:r w:rsidR="00FB34E7">
        <w:rPr>
          <w:color w:val="000000"/>
          <w:szCs w:val="28"/>
        </w:rPr>
        <w:t xml:space="preserve"> </w:t>
      </w:r>
    </w:p>
    <w:p w14:paraId="4F97897E" w14:textId="132D7CF4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  <w:t>29</w:t>
      </w:r>
      <w:r w:rsidR="003466F4">
        <w:rPr>
          <w:rStyle w:val="fontstyle21"/>
        </w:rPr>
        <w:t>. В описание административной процедуры приостановления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предоставления муниципальной услуги включаются следующие положения:</w:t>
      </w:r>
    </w:p>
    <w:p w14:paraId="03828C9B" w14:textId="76A43A49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1) перечень оснований для приостановления предоставления муниципальной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услуги, а в случае отсутствия таких оснований - указание на их отсутствие;</w:t>
      </w:r>
    </w:p>
    <w:p w14:paraId="4258C404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2) состав и содержание осуществляемых при приостановлении предоставления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 административных действий;</w:t>
      </w:r>
    </w:p>
    <w:p w14:paraId="62649FA6" w14:textId="02FBCA7A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3) перечень оснований для возобновления предоставления муниципальной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услуги.</w:t>
      </w:r>
      <w:r w:rsidR="003466F4">
        <w:rPr>
          <w:color w:val="000000"/>
          <w:szCs w:val="28"/>
        </w:rPr>
        <w:br/>
      </w:r>
      <w:r>
        <w:rPr>
          <w:rStyle w:val="fontstyle21"/>
        </w:rPr>
        <w:tab/>
        <w:t>30</w:t>
      </w:r>
      <w:r w:rsidR="003466F4">
        <w:rPr>
          <w:rStyle w:val="fontstyle21"/>
        </w:rPr>
        <w:t>. В описание административной процедуры принятия решения о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предоставлении (об отказе в предоставлении) муниципальной услуги включаются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следующие положения:</w:t>
      </w:r>
    </w:p>
    <w:p w14:paraId="494D871C" w14:textId="02FD7035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1) критерии принятия решения о предоставлении (об отказе в предоставлении)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услуги;</w:t>
      </w:r>
    </w:p>
    <w:p w14:paraId="3E4514EA" w14:textId="05CD25B3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2) срок принятия решения о предоставлении (об отказе в предоставлении)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муниципальной услуги.</w:t>
      </w:r>
    </w:p>
    <w:p w14:paraId="7B402361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3</w:t>
      </w:r>
      <w:r>
        <w:rPr>
          <w:rStyle w:val="fontstyle21"/>
        </w:rPr>
        <w:t>1</w:t>
      </w:r>
      <w:r w:rsidR="003466F4">
        <w:rPr>
          <w:rStyle w:val="fontstyle21"/>
        </w:rPr>
        <w:t>. В описание административной процедуры предоставления результата</w:t>
      </w:r>
      <w:r w:rsidR="003466F4">
        <w:rPr>
          <w:color w:val="000000"/>
          <w:szCs w:val="28"/>
        </w:rPr>
        <w:br/>
      </w:r>
      <w:r w:rsidR="003466F4">
        <w:rPr>
          <w:rStyle w:val="fontstyle21"/>
        </w:rPr>
        <w:t>муниципальной услуги включаются следующие положения:</w:t>
      </w:r>
    </w:p>
    <w:p w14:paraId="669A404A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1) способы предоставления результата муниципальной услуги;</w:t>
      </w:r>
    </w:p>
    <w:p w14:paraId="46A1410E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2) срок предоставления заявителю результата муниципальной услуги,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исчисляемый со дня принятия решения о предоставлении муниципальной услуги.</w:t>
      </w:r>
    </w:p>
    <w:p w14:paraId="33499EB0" w14:textId="739203BB" w:rsidR="00DF77AA" w:rsidRDefault="00DF77AA" w:rsidP="00867DCF">
      <w:pPr>
        <w:spacing w:after="160"/>
        <w:ind w:firstLine="0"/>
        <w:contextualSpacing/>
      </w:pPr>
      <w:r>
        <w:rPr>
          <w:color w:val="000000"/>
          <w:szCs w:val="28"/>
        </w:rPr>
        <w:tab/>
      </w:r>
      <w:r w:rsidR="003466F4">
        <w:rPr>
          <w:rStyle w:val="fontstyle21"/>
        </w:rPr>
        <w:t>3</w:t>
      </w:r>
      <w:r>
        <w:rPr>
          <w:rStyle w:val="fontstyle21"/>
        </w:rPr>
        <w:t>2</w:t>
      </w:r>
      <w:r w:rsidR="003466F4">
        <w:rPr>
          <w:rStyle w:val="fontstyle21"/>
        </w:rPr>
        <w:t>. В описание административной процедуры получения дополнительных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сведений от заявителя включаются следующие положения:</w:t>
      </w:r>
    </w:p>
    <w:p w14:paraId="2A598F4B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tab/>
      </w:r>
      <w:r w:rsidR="003466F4">
        <w:rPr>
          <w:rStyle w:val="fontstyle21"/>
        </w:rPr>
        <w:t>1) основания для получения от заявителя дополнительных документов и (или)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информации в процессе предоставления муниципальной услуги;</w:t>
      </w:r>
    </w:p>
    <w:p w14:paraId="48DB036B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2) срок, необходимый для получения таких документов и (или) информации;</w:t>
      </w:r>
    </w:p>
    <w:p w14:paraId="151EEB2D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lastRenderedPageBreak/>
        <w:tab/>
      </w:r>
      <w:r w:rsidR="003466F4">
        <w:rPr>
          <w:rStyle w:val="fontstyle21"/>
        </w:rPr>
        <w:t>3) указание на необходимость (отсутствие необходимости) для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приостановления предоставления муниципальной услуги при необходимости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получения от заявителя дополнительных сведений;</w:t>
      </w:r>
    </w:p>
    <w:p w14:paraId="5E30E5E0" w14:textId="77777777" w:rsidR="00DF77AA" w:rsidRDefault="00DF77AA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4) перечень органов, участвующих в административной процедуре, в случае,</w:t>
      </w:r>
    </w:p>
    <w:p w14:paraId="14EFBBFD" w14:textId="77777777" w:rsidR="00DF77AA" w:rsidRDefault="003466F4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>если они известны (при необходимости).</w:t>
      </w:r>
    </w:p>
    <w:p w14:paraId="4C0B84D1" w14:textId="6233DD03" w:rsidR="007E75B0" w:rsidRPr="00615958" w:rsidRDefault="00DF77AA" w:rsidP="00867DCF">
      <w:pPr>
        <w:spacing w:after="160"/>
        <w:ind w:firstLine="0"/>
        <w:contextualSpacing/>
        <w:rPr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3</w:t>
      </w:r>
      <w:r>
        <w:rPr>
          <w:rStyle w:val="fontstyle21"/>
        </w:rPr>
        <w:t>3</w:t>
      </w:r>
      <w:r w:rsidR="003466F4">
        <w:rPr>
          <w:rStyle w:val="fontstyle21"/>
        </w:rPr>
        <w:t>. В случае если вариант предоставления муниципальной услуги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предполагает предоставление муниципальной услуги в упреждающем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(</w:t>
      </w:r>
      <w:proofErr w:type="spellStart"/>
      <w:r w:rsidR="003466F4">
        <w:rPr>
          <w:rStyle w:val="fontstyle21"/>
        </w:rPr>
        <w:t>проактивном</w:t>
      </w:r>
      <w:proofErr w:type="spellEnd"/>
      <w:r w:rsidR="003466F4">
        <w:rPr>
          <w:rStyle w:val="fontstyle21"/>
        </w:rPr>
        <w:t xml:space="preserve">) режиме, в состав </w:t>
      </w:r>
      <w:r w:rsidR="003466F4" w:rsidRPr="00615958">
        <w:rPr>
          <w:rStyle w:val="fontstyle21"/>
          <w:color w:val="auto"/>
        </w:rPr>
        <w:t xml:space="preserve">подраздела, содержащего описание </w:t>
      </w:r>
      <w:r w:rsidR="00FB34E7" w:rsidRPr="00615958">
        <w:rPr>
          <w:rStyle w:val="fontstyle21"/>
          <w:color w:val="auto"/>
        </w:rPr>
        <w:t xml:space="preserve">варианта </w:t>
      </w:r>
      <w:r w:rsidR="00FB34E7" w:rsidRPr="00615958">
        <w:rPr>
          <w:szCs w:val="28"/>
        </w:rPr>
        <w:t>предоставления</w:t>
      </w:r>
      <w:r w:rsidR="003466F4" w:rsidRPr="00615958">
        <w:rPr>
          <w:rStyle w:val="fontstyle21"/>
          <w:color w:val="auto"/>
        </w:rPr>
        <w:t xml:space="preserve"> муниципальной услуги, включаются следующие положения:</w:t>
      </w:r>
    </w:p>
    <w:p w14:paraId="70F330B2" w14:textId="2ADD13DC" w:rsidR="007E75B0" w:rsidRPr="00615958" w:rsidRDefault="007E75B0" w:rsidP="00867DCF">
      <w:pPr>
        <w:spacing w:after="160"/>
        <w:ind w:firstLine="0"/>
        <w:contextualSpacing/>
        <w:rPr>
          <w:szCs w:val="28"/>
        </w:rPr>
      </w:pPr>
      <w:r w:rsidRPr="00615958">
        <w:rPr>
          <w:szCs w:val="28"/>
        </w:rPr>
        <w:tab/>
      </w:r>
      <w:r w:rsidR="003466F4" w:rsidRPr="00615958">
        <w:rPr>
          <w:rStyle w:val="fontstyle21"/>
          <w:color w:val="auto"/>
        </w:rPr>
        <w:t>1) указание на необходимость предварительной подачи заявителем запроса о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предоставлении ему данной муниципальной услуги в упреждающем (</w:t>
      </w:r>
      <w:proofErr w:type="spellStart"/>
      <w:r w:rsidR="003466F4" w:rsidRPr="00615958">
        <w:rPr>
          <w:rStyle w:val="fontstyle21"/>
          <w:color w:val="auto"/>
        </w:rPr>
        <w:t>проактивном</w:t>
      </w:r>
      <w:proofErr w:type="spellEnd"/>
      <w:r w:rsidR="003466F4" w:rsidRPr="00615958">
        <w:rPr>
          <w:rStyle w:val="fontstyle21"/>
          <w:color w:val="auto"/>
        </w:rPr>
        <w:t>)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режиме или подачи заявителем запроса о предоставлении данной муниципальной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 xml:space="preserve">услуги после осуществления </w:t>
      </w:r>
      <w:r w:rsidR="005276A0">
        <w:rPr>
          <w:rStyle w:val="fontstyle21"/>
          <w:color w:val="auto"/>
        </w:rPr>
        <w:t>а</w:t>
      </w:r>
      <w:r w:rsidRPr="00615958">
        <w:rPr>
          <w:rStyle w:val="fontstyle21"/>
          <w:color w:val="auto"/>
        </w:rPr>
        <w:t>дминистрацией</w:t>
      </w:r>
      <w:r w:rsidR="003466F4" w:rsidRPr="00615958">
        <w:rPr>
          <w:rStyle w:val="fontstyle21"/>
          <w:color w:val="auto"/>
        </w:rPr>
        <w:t>, мероприятий в соответствии с пунктом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1 части 1 статьи 7.3 Федерального закона № 210-ФЗ;</w:t>
      </w:r>
    </w:p>
    <w:p w14:paraId="3CA016A6" w14:textId="16690139" w:rsidR="007E75B0" w:rsidRPr="00615958" w:rsidRDefault="007E75B0" w:rsidP="00867DCF">
      <w:pPr>
        <w:spacing w:after="160"/>
        <w:ind w:firstLine="0"/>
        <w:contextualSpacing/>
        <w:rPr>
          <w:szCs w:val="28"/>
        </w:rPr>
      </w:pPr>
      <w:r w:rsidRPr="00615958">
        <w:rPr>
          <w:szCs w:val="28"/>
        </w:rPr>
        <w:tab/>
      </w:r>
      <w:r w:rsidR="003466F4" w:rsidRPr="00615958">
        <w:rPr>
          <w:rStyle w:val="fontstyle21"/>
          <w:color w:val="auto"/>
        </w:rPr>
        <w:t>2) сведения о юридическом факте, поступление которых в информационную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систему, используемую для предоставления муниципальных услуг, является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основанием для предоставления заявителю данной муниципальной услуги в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упреждающем (</w:t>
      </w:r>
      <w:proofErr w:type="spellStart"/>
      <w:r w:rsidR="003466F4" w:rsidRPr="00615958">
        <w:rPr>
          <w:rStyle w:val="fontstyle21"/>
          <w:color w:val="auto"/>
        </w:rPr>
        <w:t>проактивном</w:t>
      </w:r>
      <w:proofErr w:type="spellEnd"/>
      <w:r w:rsidR="003466F4" w:rsidRPr="00615958">
        <w:rPr>
          <w:rStyle w:val="fontstyle21"/>
          <w:color w:val="auto"/>
        </w:rPr>
        <w:t>) режиме;</w:t>
      </w:r>
    </w:p>
    <w:p w14:paraId="6491AD0D" w14:textId="571391BF" w:rsidR="007E75B0" w:rsidRPr="00615958" w:rsidRDefault="007E75B0" w:rsidP="00867DCF">
      <w:pPr>
        <w:spacing w:after="160"/>
        <w:ind w:firstLine="0"/>
        <w:contextualSpacing/>
        <w:rPr>
          <w:szCs w:val="28"/>
        </w:rPr>
      </w:pPr>
      <w:r w:rsidRPr="00615958">
        <w:rPr>
          <w:szCs w:val="28"/>
        </w:rPr>
        <w:tab/>
      </w:r>
      <w:r w:rsidR="003466F4" w:rsidRPr="00615958">
        <w:rPr>
          <w:rStyle w:val="fontstyle21"/>
          <w:color w:val="auto"/>
        </w:rPr>
        <w:t>3) наименование информационной системы, из которой должны поступить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сведения, указанные в подпункте 2 настоящего пункта, а также информационной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системы, используемой для предоставления муниципальных услуг, в которую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должны поступить данные сведения;</w:t>
      </w:r>
    </w:p>
    <w:p w14:paraId="43A8C841" w14:textId="53690E2F" w:rsidR="007E75B0" w:rsidRPr="00615958" w:rsidRDefault="007E75B0" w:rsidP="00867DCF">
      <w:pPr>
        <w:spacing w:after="160"/>
        <w:ind w:firstLine="0"/>
        <w:contextualSpacing/>
        <w:rPr>
          <w:szCs w:val="28"/>
        </w:rPr>
      </w:pPr>
      <w:r w:rsidRPr="00615958">
        <w:rPr>
          <w:szCs w:val="28"/>
        </w:rPr>
        <w:tab/>
      </w:r>
      <w:r w:rsidR="003466F4" w:rsidRPr="00615958">
        <w:rPr>
          <w:rStyle w:val="fontstyle21"/>
          <w:color w:val="auto"/>
        </w:rPr>
        <w:t>4) состав, последовательность и сроки выполнения административных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 xml:space="preserve">процедур, осуществляемых </w:t>
      </w:r>
      <w:r w:rsidR="005276A0">
        <w:rPr>
          <w:rStyle w:val="fontstyle21"/>
          <w:color w:val="auto"/>
        </w:rPr>
        <w:t>а</w:t>
      </w:r>
      <w:r w:rsidRPr="00615958">
        <w:rPr>
          <w:rStyle w:val="fontstyle21"/>
          <w:color w:val="auto"/>
        </w:rPr>
        <w:t>дминистрацией</w:t>
      </w:r>
      <w:r w:rsidR="003466F4" w:rsidRPr="00615958">
        <w:rPr>
          <w:rStyle w:val="fontstyle21"/>
          <w:color w:val="auto"/>
        </w:rPr>
        <w:t>, после поступления в информационную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систему, используемую для предоставления муниципальных услуг, сведений,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указанных в подпункте 2 настоящего пункта.</w:t>
      </w:r>
    </w:p>
    <w:p w14:paraId="3D173B1B" w14:textId="77777777" w:rsidR="007E75B0" w:rsidRPr="00615958" w:rsidRDefault="007E75B0" w:rsidP="00867DCF">
      <w:pPr>
        <w:spacing w:after="160"/>
        <w:ind w:firstLine="0"/>
        <w:contextualSpacing/>
        <w:rPr>
          <w:szCs w:val="28"/>
        </w:rPr>
      </w:pPr>
      <w:r w:rsidRPr="00615958">
        <w:rPr>
          <w:szCs w:val="28"/>
        </w:rPr>
        <w:tab/>
      </w:r>
      <w:r w:rsidR="003466F4" w:rsidRPr="00615958">
        <w:rPr>
          <w:rStyle w:val="fontstyle21"/>
          <w:color w:val="auto"/>
        </w:rPr>
        <w:t>3</w:t>
      </w:r>
      <w:r w:rsidRPr="00615958">
        <w:rPr>
          <w:rStyle w:val="fontstyle21"/>
          <w:color w:val="auto"/>
        </w:rPr>
        <w:t>4</w:t>
      </w:r>
      <w:r w:rsidR="003466F4" w:rsidRPr="00615958">
        <w:rPr>
          <w:rStyle w:val="fontstyle21"/>
          <w:color w:val="auto"/>
        </w:rPr>
        <w:t>. Раздел «Формы контроля за исполнением административного регламента»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состоит из следующих подразделов:</w:t>
      </w:r>
      <w:r w:rsidRPr="00615958">
        <w:rPr>
          <w:szCs w:val="28"/>
        </w:rPr>
        <w:t xml:space="preserve"> </w:t>
      </w:r>
    </w:p>
    <w:p w14:paraId="3F435E50" w14:textId="77777777" w:rsidR="007E75B0" w:rsidRPr="00615958" w:rsidRDefault="007E75B0" w:rsidP="00867DCF">
      <w:pPr>
        <w:spacing w:after="160"/>
        <w:ind w:firstLine="0"/>
        <w:contextualSpacing/>
        <w:rPr>
          <w:szCs w:val="28"/>
        </w:rPr>
      </w:pPr>
      <w:r w:rsidRPr="00615958">
        <w:rPr>
          <w:szCs w:val="28"/>
        </w:rPr>
        <w:tab/>
      </w:r>
      <w:r w:rsidR="003466F4" w:rsidRPr="00615958">
        <w:rPr>
          <w:rStyle w:val="fontstyle21"/>
          <w:color w:val="auto"/>
        </w:rPr>
        <w:t>1) порядок осуществления текущего контроля за соблюдением и исполнением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ответственными должностными лицами положений административного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регламента и иных нормативных правовых актов, устанавливающих требования к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предоставлению муниципальной услуги, а также принятием ими решений;</w:t>
      </w:r>
    </w:p>
    <w:p w14:paraId="1686054C" w14:textId="141A4149" w:rsidR="007E75B0" w:rsidRPr="00615958" w:rsidRDefault="007E75B0" w:rsidP="00867DCF">
      <w:pPr>
        <w:spacing w:after="160"/>
        <w:ind w:firstLine="0"/>
        <w:contextualSpacing/>
      </w:pPr>
      <w:r w:rsidRPr="00615958">
        <w:rPr>
          <w:szCs w:val="28"/>
        </w:rPr>
        <w:tab/>
      </w:r>
      <w:r w:rsidR="003466F4" w:rsidRPr="00615958">
        <w:rPr>
          <w:rStyle w:val="fontstyle21"/>
          <w:color w:val="auto"/>
        </w:rPr>
        <w:t>2) порядок и периодичность осуществления плановых и внеплановых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проверок полноты и качества предоставления муниципальной услуги, в том числе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порядок и формы контроля за полнотой и качеством предоставления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муниципальной услуги;</w:t>
      </w:r>
    </w:p>
    <w:p w14:paraId="2E85ED1B" w14:textId="58AB1088" w:rsidR="007E75B0" w:rsidRPr="00615958" w:rsidRDefault="007E75B0" w:rsidP="00867DCF">
      <w:pPr>
        <w:spacing w:after="160"/>
        <w:ind w:firstLine="0"/>
        <w:contextualSpacing/>
        <w:rPr>
          <w:szCs w:val="28"/>
        </w:rPr>
      </w:pPr>
      <w:r w:rsidRPr="00615958">
        <w:tab/>
      </w:r>
      <w:r w:rsidR="003466F4" w:rsidRPr="00615958">
        <w:rPr>
          <w:rStyle w:val="fontstyle21"/>
          <w:color w:val="auto"/>
        </w:rPr>
        <w:t>3) отв</w:t>
      </w:r>
      <w:r w:rsidR="005276A0">
        <w:rPr>
          <w:rStyle w:val="fontstyle21"/>
          <w:color w:val="auto"/>
        </w:rPr>
        <w:t>етственность должностного лица а</w:t>
      </w:r>
      <w:r w:rsidR="003466F4" w:rsidRPr="00615958">
        <w:rPr>
          <w:rStyle w:val="fontstyle21"/>
          <w:color w:val="auto"/>
        </w:rPr>
        <w:t>дминистрации, за решения и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действия (бездействие), принимаемые (осуществляемые) ими в ходе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предоставления муниципальной услуги;</w:t>
      </w:r>
    </w:p>
    <w:p w14:paraId="62E5FCFF" w14:textId="7B2F2CDD" w:rsidR="007E75B0" w:rsidRPr="00615958" w:rsidRDefault="007E75B0" w:rsidP="00867DCF">
      <w:pPr>
        <w:spacing w:after="160"/>
        <w:ind w:firstLine="0"/>
        <w:contextualSpacing/>
        <w:rPr>
          <w:szCs w:val="28"/>
        </w:rPr>
      </w:pPr>
      <w:r w:rsidRPr="00615958">
        <w:rPr>
          <w:szCs w:val="28"/>
        </w:rPr>
        <w:tab/>
      </w:r>
      <w:r w:rsidR="003466F4" w:rsidRPr="00615958">
        <w:rPr>
          <w:rStyle w:val="fontstyle21"/>
          <w:color w:val="auto"/>
        </w:rPr>
        <w:t>4) положения, характеризующие требования к порядку и формам контроля за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предоставлением муниципальной услуги, в том числе со стороны граждан, их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объединений и организаций.</w:t>
      </w:r>
    </w:p>
    <w:p w14:paraId="2C27BAD3" w14:textId="4A6CB4D8" w:rsidR="007E75B0" w:rsidRPr="00615958" w:rsidRDefault="007E75B0" w:rsidP="00867DCF">
      <w:pPr>
        <w:spacing w:after="160"/>
        <w:ind w:firstLine="0"/>
        <w:contextualSpacing/>
        <w:rPr>
          <w:szCs w:val="28"/>
        </w:rPr>
      </w:pPr>
      <w:r w:rsidRPr="00615958">
        <w:rPr>
          <w:szCs w:val="28"/>
        </w:rPr>
        <w:tab/>
      </w:r>
      <w:r w:rsidR="003466F4" w:rsidRPr="00615958">
        <w:rPr>
          <w:rStyle w:val="fontstyle21"/>
          <w:color w:val="auto"/>
        </w:rPr>
        <w:t>3</w:t>
      </w:r>
      <w:r w:rsidRPr="00615958">
        <w:rPr>
          <w:rStyle w:val="fontstyle21"/>
          <w:color w:val="auto"/>
        </w:rPr>
        <w:t>5</w:t>
      </w:r>
      <w:r w:rsidR="003466F4" w:rsidRPr="00615958">
        <w:rPr>
          <w:rStyle w:val="fontstyle21"/>
          <w:color w:val="auto"/>
        </w:rPr>
        <w:t>. Раздел «Досудебный (внесудебный) порядок обжалования решений и</w:t>
      </w:r>
      <w:r w:rsidR="00FB34E7" w:rsidRPr="00615958">
        <w:rPr>
          <w:szCs w:val="28"/>
        </w:rPr>
        <w:t xml:space="preserve"> </w:t>
      </w:r>
      <w:r w:rsidR="00EC457C">
        <w:rPr>
          <w:rStyle w:val="fontstyle21"/>
          <w:color w:val="auto"/>
        </w:rPr>
        <w:t>действий (бездействия) а</w:t>
      </w:r>
      <w:r w:rsidR="003466F4" w:rsidRPr="00615958">
        <w:rPr>
          <w:rStyle w:val="fontstyle21"/>
          <w:color w:val="auto"/>
        </w:rPr>
        <w:t>дминистрации, предоставляющей муниципальную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 xml:space="preserve">услугу, </w:t>
      </w:r>
      <w:r w:rsidR="003466F4" w:rsidRPr="00615958">
        <w:rPr>
          <w:rStyle w:val="fontstyle21"/>
          <w:color w:val="auto"/>
        </w:rPr>
        <w:lastRenderedPageBreak/>
        <w:t>многофункционального центра, организаций, указанных в части 1.1 статьи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16 Федерального закона № 210-ФЗ, а также их должностных лиц, муниципальных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служащих, работников» должен содержать способы информирования заявителей о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порядке досудебного (внесудебного) обжалования, а также формы и способы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подачи заявителями жалобы.</w:t>
      </w:r>
    </w:p>
    <w:p w14:paraId="0B36F19E" w14:textId="77777777" w:rsidR="007E75B0" w:rsidRPr="00615958" w:rsidRDefault="007E75B0" w:rsidP="00867DCF">
      <w:pPr>
        <w:spacing w:after="160"/>
        <w:ind w:firstLine="0"/>
        <w:contextualSpacing/>
        <w:rPr>
          <w:szCs w:val="28"/>
        </w:rPr>
      </w:pPr>
    </w:p>
    <w:p w14:paraId="55E00061" w14:textId="77777777" w:rsidR="007E75B0" w:rsidRPr="00615958" w:rsidRDefault="003466F4" w:rsidP="007E75B0">
      <w:pPr>
        <w:spacing w:after="160"/>
        <w:ind w:firstLine="0"/>
        <w:contextualSpacing/>
        <w:jc w:val="center"/>
        <w:rPr>
          <w:b/>
          <w:bCs/>
          <w:szCs w:val="28"/>
        </w:rPr>
      </w:pPr>
      <w:r w:rsidRPr="00615958">
        <w:rPr>
          <w:rStyle w:val="fontstyle01"/>
          <w:color w:val="auto"/>
        </w:rPr>
        <w:t>III. Порядок согласования и утверждения</w:t>
      </w:r>
      <w:r w:rsidRPr="00615958">
        <w:rPr>
          <w:b/>
          <w:bCs/>
          <w:szCs w:val="28"/>
        </w:rPr>
        <w:br/>
      </w:r>
      <w:r w:rsidRPr="00615958">
        <w:rPr>
          <w:rStyle w:val="fontstyle01"/>
          <w:color w:val="auto"/>
        </w:rPr>
        <w:t>административных регламентов</w:t>
      </w:r>
    </w:p>
    <w:p w14:paraId="5554DCBE" w14:textId="2652BBA4" w:rsidR="00145252" w:rsidRPr="00615958" w:rsidRDefault="003466F4" w:rsidP="00867DCF">
      <w:pPr>
        <w:spacing w:after="160"/>
        <w:ind w:firstLine="0"/>
        <w:contextualSpacing/>
        <w:rPr>
          <w:rStyle w:val="fontstyle21"/>
          <w:color w:val="auto"/>
        </w:rPr>
      </w:pPr>
      <w:r w:rsidRPr="00615958">
        <w:rPr>
          <w:szCs w:val="28"/>
        </w:rPr>
        <w:br/>
      </w:r>
      <w:r w:rsidR="00383F1E" w:rsidRPr="00615958">
        <w:rPr>
          <w:rStyle w:val="fontstyle21"/>
          <w:color w:val="auto"/>
        </w:rPr>
        <w:tab/>
        <w:t>36</w:t>
      </w:r>
      <w:r w:rsidRPr="00615958">
        <w:rPr>
          <w:rStyle w:val="fontstyle21"/>
          <w:color w:val="auto"/>
        </w:rPr>
        <w:t>. Утверждение административного регламента производится посредством</w:t>
      </w:r>
      <w:r w:rsidR="00383F1E" w:rsidRPr="00615958">
        <w:rPr>
          <w:szCs w:val="28"/>
        </w:rPr>
        <w:t xml:space="preserve"> </w:t>
      </w:r>
      <w:r w:rsidRPr="00615958">
        <w:rPr>
          <w:rStyle w:val="fontstyle21"/>
          <w:color w:val="auto"/>
        </w:rPr>
        <w:t>подписания Глав</w:t>
      </w:r>
      <w:r w:rsidR="002E44E9" w:rsidRPr="00615958">
        <w:rPr>
          <w:rStyle w:val="fontstyle21"/>
          <w:color w:val="auto"/>
        </w:rPr>
        <w:t>ой</w:t>
      </w:r>
      <w:r w:rsidRPr="00615958">
        <w:rPr>
          <w:rStyle w:val="fontstyle21"/>
          <w:color w:val="auto"/>
        </w:rPr>
        <w:t xml:space="preserve"> </w:t>
      </w:r>
      <w:proofErr w:type="spellStart"/>
      <w:r w:rsidR="005276A0">
        <w:rPr>
          <w:rStyle w:val="fontstyle21"/>
          <w:color w:val="auto"/>
        </w:rPr>
        <w:t>Кайлинского</w:t>
      </w:r>
      <w:proofErr w:type="spellEnd"/>
      <w:r w:rsidR="005276A0">
        <w:rPr>
          <w:rStyle w:val="fontstyle21"/>
          <w:color w:val="auto"/>
        </w:rPr>
        <w:t xml:space="preserve"> сельсовета </w:t>
      </w:r>
      <w:proofErr w:type="spellStart"/>
      <w:r w:rsidRPr="00615958">
        <w:rPr>
          <w:rStyle w:val="fontstyle21"/>
          <w:color w:val="auto"/>
        </w:rPr>
        <w:t>Мошковского</w:t>
      </w:r>
      <w:proofErr w:type="spellEnd"/>
      <w:r w:rsidRPr="00615958">
        <w:rPr>
          <w:rStyle w:val="fontstyle21"/>
          <w:color w:val="auto"/>
        </w:rPr>
        <w:t xml:space="preserve"> района</w:t>
      </w:r>
      <w:r w:rsidR="00383F1E" w:rsidRPr="00615958">
        <w:rPr>
          <w:szCs w:val="28"/>
        </w:rPr>
        <w:t xml:space="preserve"> </w:t>
      </w:r>
      <w:r w:rsidRPr="00615958">
        <w:rPr>
          <w:rStyle w:val="fontstyle21"/>
          <w:color w:val="auto"/>
        </w:rPr>
        <w:t>Новосибирской области</w:t>
      </w:r>
      <w:r w:rsidR="00383F1E" w:rsidRPr="00615958">
        <w:rPr>
          <w:rStyle w:val="fontstyle21"/>
          <w:color w:val="auto"/>
        </w:rPr>
        <w:t xml:space="preserve"> (далее- Глава)</w:t>
      </w:r>
      <w:r w:rsidRPr="00615958">
        <w:rPr>
          <w:rStyle w:val="fontstyle21"/>
          <w:color w:val="auto"/>
        </w:rPr>
        <w:t>, после получения положительного заключения</w:t>
      </w:r>
      <w:r w:rsidR="00383F1E" w:rsidRPr="00615958">
        <w:rPr>
          <w:szCs w:val="28"/>
        </w:rPr>
        <w:t xml:space="preserve"> </w:t>
      </w:r>
      <w:r w:rsidR="002E44E9" w:rsidRPr="00615958">
        <w:rPr>
          <w:rStyle w:val="fontstyle21"/>
          <w:color w:val="auto"/>
        </w:rPr>
        <w:t>юриста</w:t>
      </w:r>
      <w:r w:rsidR="00EC457C">
        <w:rPr>
          <w:rStyle w:val="fontstyle21"/>
          <w:color w:val="auto"/>
        </w:rPr>
        <w:t xml:space="preserve"> а</w:t>
      </w:r>
      <w:r w:rsidRPr="00615958">
        <w:rPr>
          <w:rStyle w:val="fontstyle21"/>
          <w:color w:val="auto"/>
        </w:rPr>
        <w:t xml:space="preserve">дминистрации, </w:t>
      </w:r>
      <w:r w:rsidR="002E44E9" w:rsidRPr="00615958">
        <w:rPr>
          <w:rStyle w:val="fontstyle21"/>
          <w:color w:val="auto"/>
        </w:rPr>
        <w:t xml:space="preserve">и специалистов </w:t>
      </w:r>
      <w:r w:rsidRPr="00615958">
        <w:rPr>
          <w:rStyle w:val="fontstyle21"/>
          <w:color w:val="auto"/>
        </w:rPr>
        <w:t>к сфере</w:t>
      </w:r>
      <w:r w:rsidR="00383F1E" w:rsidRPr="00615958">
        <w:rPr>
          <w:szCs w:val="28"/>
        </w:rPr>
        <w:t xml:space="preserve"> </w:t>
      </w:r>
      <w:r w:rsidRPr="00615958">
        <w:rPr>
          <w:rStyle w:val="fontstyle21"/>
          <w:color w:val="auto"/>
        </w:rPr>
        <w:t>деятельности которых относится предоставление соответствующей</w:t>
      </w:r>
      <w:r w:rsidR="00383F1E" w:rsidRPr="00615958">
        <w:rPr>
          <w:szCs w:val="28"/>
        </w:rPr>
        <w:t xml:space="preserve"> </w:t>
      </w:r>
      <w:r w:rsidRPr="00615958">
        <w:rPr>
          <w:rStyle w:val="fontstyle21"/>
          <w:color w:val="auto"/>
        </w:rPr>
        <w:t>муниципальной услуги</w:t>
      </w:r>
      <w:r w:rsidR="002E44E9" w:rsidRPr="00615958">
        <w:rPr>
          <w:rStyle w:val="fontstyle21"/>
          <w:color w:val="auto"/>
        </w:rPr>
        <w:t>.</w:t>
      </w:r>
    </w:p>
    <w:p w14:paraId="1871D9D4" w14:textId="77777777" w:rsidR="00383F1E" w:rsidRPr="00615958" w:rsidRDefault="00383F1E" w:rsidP="00867DCF">
      <w:pPr>
        <w:spacing w:after="160"/>
        <w:ind w:firstLine="0"/>
        <w:contextualSpacing/>
      </w:pPr>
    </w:p>
    <w:p w14:paraId="33A5430F" w14:textId="77777777" w:rsidR="00145252" w:rsidRDefault="003466F4" w:rsidP="00145252">
      <w:pPr>
        <w:spacing w:after="160"/>
        <w:ind w:firstLine="0"/>
        <w:contextualSpacing/>
        <w:jc w:val="center"/>
        <w:rPr>
          <w:rStyle w:val="fontstyle01"/>
        </w:rPr>
      </w:pPr>
      <w:r>
        <w:rPr>
          <w:rStyle w:val="fontstyle01"/>
        </w:rPr>
        <w:t>IV. Порядок проведения независимой экспертизы</w:t>
      </w:r>
      <w:r>
        <w:rPr>
          <w:b/>
          <w:bCs/>
          <w:color w:val="000000"/>
          <w:szCs w:val="28"/>
        </w:rPr>
        <w:br/>
      </w:r>
      <w:r>
        <w:rPr>
          <w:rStyle w:val="fontstyle01"/>
        </w:rPr>
        <w:t>проектов административных регламентов</w:t>
      </w:r>
    </w:p>
    <w:p w14:paraId="660A6EB6" w14:textId="77777777" w:rsidR="00145252" w:rsidRDefault="00145252" w:rsidP="00867DCF">
      <w:pPr>
        <w:spacing w:after="160"/>
        <w:ind w:firstLine="0"/>
        <w:contextualSpacing/>
        <w:rPr>
          <w:b/>
          <w:bCs/>
          <w:color w:val="000000"/>
          <w:szCs w:val="28"/>
        </w:rPr>
      </w:pPr>
    </w:p>
    <w:p w14:paraId="14E89098" w14:textId="64DD4C62" w:rsidR="00383F1E" w:rsidRDefault="00383F1E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  <w:t>37</w:t>
      </w:r>
      <w:r w:rsidR="003466F4">
        <w:rPr>
          <w:rStyle w:val="fontstyle21"/>
        </w:rPr>
        <w:t>. Проекты административных регламентов подлежат независимой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экспертизе.</w:t>
      </w:r>
    </w:p>
    <w:p w14:paraId="7CD5F176" w14:textId="0BE76271" w:rsidR="00383F1E" w:rsidRDefault="00383F1E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rStyle w:val="fontstyle21"/>
        </w:rPr>
        <w:t>38</w:t>
      </w:r>
      <w:r w:rsidR="003466F4">
        <w:rPr>
          <w:rStyle w:val="fontstyle21"/>
        </w:rPr>
        <w:t xml:space="preserve">. Одновременно с началом процедуры согласования </w:t>
      </w:r>
      <w:r w:rsidR="005276A0">
        <w:rPr>
          <w:rStyle w:val="fontstyle21"/>
        </w:rPr>
        <w:t>а</w:t>
      </w:r>
      <w:r w:rsidR="00145252">
        <w:rPr>
          <w:rStyle w:val="fontstyle21"/>
        </w:rPr>
        <w:t>дминистрация обеспечивает</w:t>
      </w:r>
      <w:r w:rsidR="00145252">
        <w:rPr>
          <w:color w:val="000000"/>
          <w:szCs w:val="28"/>
        </w:rPr>
        <w:t xml:space="preserve"> </w:t>
      </w:r>
      <w:r w:rsidR="003466F4">
        <w:rPr>
          <w:rStyle w:val="fontstyle21"/>
        </w:rPr>
        <w:t>размещение проекта административного регламента для проведения независимой</w:t>
      </w:r>
      <w:r w:rsidR="00145252"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экспертизы на официальном сайте </w:t>
      </w:r>
      <w:proofErr w:type="spellStart"/>
      <w:r w:rsidR="005276A0">
        <w:rPr>
          <w:rStyle w:val="fontstyle21"/>
        </w:rPr>
        <w:t>Кайлинского</w:t>
      </w:r>
      <w:proofErr w:type="spellEnd"/>
      <w:r w:rsidR="005276A0">
        <w:rPr>
          <w:rStyle w:val="fontstyle21"/>
        </w:rPr>
        <w:t xml:space="preserve"> сельсовета </w:t>
      </w:r>
      <w:proofErr w:type="spellStart"/>
      <w:r w:rsidR="003466F4">
        <w:rPr>
          <w:rStyle w:val="fontstyle21"/>
        </w:rPr>
        <w:t>Мошковского</w:t>
      </w:r>
      <w:proofErr w:type="spellEnd"/>
      <w:r w:rsidR="003466F4">
        <w:rPr>
          <w:rStyle w:val="fontstyle21"/>
        </w:rPr>
        <w:t xml:space="preserve"> района Новосибирской области в</w:t>
      </w:r>
      <w:r w:rsidR="00145252">
        <w:rPr>
          <w:color w:val="000000"/>
          <w:szCs w:val="28"/>
        </w:rPr>
        <w:t xml:space="preserve"> </w:t>
      </w:r>
      <w:r w:rsidR="003466F4">
        <w:rPr>
          <w:rStyle w:val="fontstyle21"/>
        </w:rPr>
        <w:t>информационно-телекоммуникационной сети «Интернет»</w:t>
      </w:r>
      <w:r w:rsidR="00145252">
        <w:rPr>
          <w:color w:val="000000"/>
          <w:szCs w:val="28"/>
        </w:rPr>
        <w:t xml:space="preserve"> </w:t>
      </w:r>
      <w:r w:rsidR="00145252">
        <w:rPr>
          <w:rStyle w:val="fontstyle21"/>
        </w:rPr>
        <w:t>(</w:t>
      </w:r>
      <w:r w:rsidR="00145252" w:rsidRPr="00145252">
        <w:rPr>
          <w:rStyle w:val="fontstyle21"/>
        </w:rPr>
        <w:t>https://</w:t>
      </w:r>
      <w:r w:rsidR="005276A0" w:rsidRPr="005276A0">
        <w:t xml:space="preserve"> </w:t>
      </w:r>
      <w:proofErr w:type="spellStart"/>
      <w:r w:rsidR="005276A0" w:rsidRPr="005276A0">
        <w:rPr>
          <w:rStyle w:val="fontstyle21"/>
          <w:lang w:val="en-US"/>
        </w:rPr>
        <w:t>kaily</w:t>
      </w:r>
      <w:proofErr w:type="spellEnd"/>
      <w:r w:rsidR="005276A0" w:rsidRPr="005276A0">
        <w:rPr>
          <w:rStyle w:val="fontstyle21"/>
        </w:rPr>
        <w:t>.</w:t>
      </w:r>
      <w:proofErr w:type="spellStart"/>
      <w:r w:rsidR="005276A0" w:rsidRPr="005276A0">
        <w:rPr>
          <w:rStyle w:val="fontstyle21"/>
          <w:lang w:val="en-US"/>
        </w:rPr>
        <w:t>nso</w:t>
      </w:r>
      <w:proofErr w:type="spellEnd"/>
      <w:r w:rsidR="005276A0" w:rsidRPr="005276A0">
        <w:rPr>
          <w:rStyle w:val="fontstyle21"/>
        </w:rPr>
        <w:t>.</w:t>
      </w:r>
      <w:proofErr w:type="spellStart"/>
      <w:r w:rsidR="005276A0" w:rsidRPr="005276A0">
        <w:rPr>
          <w:rStyle w:val="fontstyle21"/>
          <w:lang w:val="en-US"/>
        </w:rPr>
        <w:t>ru</w:t>
      </w:r>
      <w:proofErr w:type="spellEnd"/>
      <w:r w:rsidR="00145252" w:rsidRPr="00145252">
        <w:rPr>
          <w:rStyle w:val="fontstyle21"/>
        </w:rPr>
        <w:t>/</w:t>
      </w:r>
      <w:r w:rsidR="003466F4">
        <w:rPr>
          <w:rStyle w:val="fontstyle21"/>
        </w:rPr>
        <w:t>), в разделе «</w:t>
      </w:r>
      <w:r w:rsidR="00145252">
        <w:rPr>
          <w:rStyle w:val="fontstyle21"/>
        </w:rPr>
        <w:t>Административные регламенты</w:t>
      </w:r>
      <w:r w:rsidR="003466F4">
        <w:rPr>
          <w:rStyle w:val="fontstyle21"/>
        </w:rPr>
        <w:t>».</w:t>
      </w:r>
    </w:p>
    <w:p w14:paraId="565CA945" w14:textId="54D4E93E" w:rsidR="00145252" w:rsidRDefault="00383F1E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rStyle w:val="fontstyle21"/>
        </w:rPr>
        <w:t>39</w:t>
      </w:r>
      <w:r w:rsidR="003466F4">
        <w:rPr>
          <w:rStyle w:val="fontstyle21"/>
        </w:rPr>
        <w:t>. Предметом независимой экспертизы проекта административного</w:t>
      </w:r>
      <w:r w:rsidR="00145252">
        <w:rPr>
          <w:color w:val="000000"/>
          <w:szCs w:val="28"/>
        </w:rPr>
        <w:t xml:space="preserve"> </w:t>
      </w:r>
      <w:r w:rsidR="003466F4">
        <w:rPr>
          <w:rStyle w:val="fontstyle21"/>
        </w:rPr>
        <w:t>регламента является оценка возможного положительного эффекта, а также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возможных негативных последствий реализации положений проекта</w:t>
      </w:r>
      <w:r w:rsidR="00145252">
        <w:rPr>
          <w:color w:val="000000"/>
          <w:szCs w:val="28"/>
        </w:rPr>
        <w:t xml:space="preserve"> </w:t>
      </w:r>
      <w:r w:rsidR="003466F4">
        <w:rPr>
          <w:rStyle w:val="fontstyle21"/>
        </w:rPr>
        <w:t>административного регламента для граждан и организаций.</w:t>
      </w:r>
    </w:p>
    <w:p w14:paraId="3BD6A8CA" w14:textId="1D50460A" w:rsidR="00145252" w:rsidRDefault="00145252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83F1E">
        <w:rPr>
          <w:rStyle w:val="fontstyle21"/>
        </w:rPr>
        <w:t>40</w:t>
      </w:r>
      <w:r w:rsidR="003466F4">
        <w:rPr>
          <w:rStyle w:val="fontstyle21"/>
        </w:rPr>
        <w:t>. Независимая экспертиза может проводиться физическими и юридическими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лицами в инициативном порядке за счет собственных средств. Независимая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экспертиза не может проводиться физическими и юридическими лицами,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принимавшими участие в разработке проекта административного регламента, а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также организ</w:t>
      </w:r>
      <w:r w:rsidR="005276A0">
        <w:rPr>
          <w:rStyle w:val="fontstyle21"/>
        </w:rPr>
        <w:t xml:space="preserve">ациями, находящимися в ведении </w:t>
      </w:r>
      <w:proofErr w:type="spellStart"/>
      <w:r w:rsidR="005276A0">
        <w:rPr>
          <w:rStyle w:val="fontstyle21"/>
        </w:rPr>
        <w:t>f</w:t>
      </w:r>
      <w:r w:rsidR="003466F4">
        <w:rPr>
          <w:rStyle w:val="fontstyle21"/>
        </w:rPr>
        <w:t>дминистрации</w:t>
      </w:r>
      <w:proofErr w:type="spellEnd"/>
      <w:r w:rsidR="003466F4">
        <w:rPr>
          <w:rStyle w:val="fontstyle21"/>
        </w:rPr>
        <w:t>, являющихся разработчиками административного регламента.</w:t>
      </w:r>
    </w:p>
    <w:p w14:paraId="3516165D" w14:textId="5233EAF1" w:rsidR="00A74C59" w:rsidRPr="00615958" w:rsidRDefault="00145252" w:rsidP="00867DCF">
      <w:pPr>
        <w:spacing w:after="160"/>
        <w:ind w:firstLine="0"/>
        <w:contextualSpacing/>
        <w:rPr>
          <w:szCs w:val="28"/>
        </w:rPr>
      </w:pPr>
      <w:r>
        <w:rPr>
          <w:color w:val="000000"/>
          <w:szCs w:val="28"/>
        </w:rPr>
        <w:tab/>
      </w:r>
      <w:r w:rsidR="00383F1E">
        <w:rPr>
          <w:rStyle w:val="fontstyle21"/>
        </w:rPr>
        <w:t>41</w:t>
      </w:r>
      <w:r w:rsidR="003466F4">
        <w:rPr>
          <w:rStyle w:val="fontstyle21"/>
        </w:rPr>
        <w:t>. Срок, отведенный для проведения независимой экспертизы, указывается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при размещении проекта административного регламента на официальном сайте</w:t>
      </w:r>
      <w:r w:rsidR="00FB34E7">
        <w:rPr>
          <w:color w:val="000000"/>
          <w:szCs w:val="28"/>
        </w:rPr>
        <w:t xml:space="preserve"> </w:t>
      </w:r>
      <w:proofErr w:type="spellStart"/>
      <w:r w:rsidR="005276A0">
        <w:rPr>
          <w:rStyle w:val="fontstyle21"/>
        </w:rPr>
        <w:t>Кайлинского</w:t>
      </w:r>
      <w:proofErr w:type="spellEnd"/>
      <w:r w:rsidR="005276A0">
        <w:rPr>
          <w:rStyle w:val="fontstyle21"/>
        </w:rPr>
        <w:t xml:space="preserve"> сельсовета</w:t>
      </w:r>
      <w:r w:rsidR="00EC457C" w:rsidRPr="00EC457C">
        <w:rPr>
          <w:rStyle w:val="fontstyle21"/>
        </w:rPr>
        <w:t xml:space="preserve"> </w:t>
      </w:r>
      <w:proofErr w:type="spellStart"/>
      <w:r w:rsidR="003466F4">
        <w:rPr>
          <w:rStyle w:val="fontstyle21"/>
        </w:rPr>
        <w:t>Мошковского</w:t>
      </w:r>
      <w:proofErr w:type="spellEnd"/>
      <w:r w:rsidR="003466F4">
        <w:rPr>
          <w:rStyle w:val="fontstyle21"/>
        </w:rPr>
        <w:t xml:space="preserve"> района Новосибирской области в информационно</w:t>
      </w:r>
      <w:r>
        <w:rPr>
          <w:rStyle w:val="fontstyle21"/>
        </w:rPr>
        <w:t>-</w:t>
      </w:r>
      <w:r w:rsidR="003466F4" w:rsidRPr="00615958">
        <w:rPr>
          <w:rStyle w:val="fontstyle21"/>
          <w:color w:val="auto"/>
        </w:rPr>
        <w:t>телекоммуникационной сети «Интернет» (</w:t>
      </w:r>
      <w:r w:rsidRPr="00615958">
        <w:rPr>
          <w:rStyle w:val="fontstyle21"/>
          <w:color w:val="auto"/>
        </w:rPr>
        <w:t>https://</w:t>
      </w:r>
      <w:r w:rsidR="00EC457C" w:rsidRPr="00EC457C">
        <w:t xml:space="preserve"> </w:t>
      </w:r>
      <w:r w:rsidR="00EC457C" w:rsidRPr="00EC457C">
        <w:rPr>
          <w:rStyle w:val="fontstyle21"/>
          <w:color w:val="auto"/>
        </w:rPr>
        <w:t>kaily.nso.ru</w:t>
      </w:r>
      <w:r w:rsidRPr="00615958">
        <w:rPr>
          <w:rStyle w:val="fontstyle21"/>
          <w:color w:val="auto"/>
        </w:rPr>
        <w:t>/</w:t>
      </w:r>
      <w:r w:rsidR="003466F4" w:rsidRPr="00615958">
        <w:rPr>
          <w:rStyle w:val="fontstyle21"/>
          <w:color w:val="auto"/>
        </w:rPr>
        <w:t>) и не может быть</w:t>
      </w:r>
      <w:r w:rsidR="00A74C59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менее 7 (семи) дней со дня его размещения.</w:t>
      </w:r>
    </w:p>
    <w:p w14:paraId="2B64C47B" w14:textId="65058914" w:rsidR="00A74C59" w:rsidRPr="00615958" w:rsidRDefault="00A74C59" w:rsidP="00867DCF">
      <w:pPr>
        <w:spacing w:after="160"/>
        <w:ind w:firstLine="0"/>
        <w:contextualSpacing/>
        <w:rPr>
          <w:rStyle w:val="fontstyle21"/>
          <w:color w:val="auto"/>
        </w:rPr>
      </w:pPr>
      <w:r w:rsidRPr="00615958">
        <w:rPr>
          <w:szCs w:val="28"/>
        </w:rPr>
        <w:tab/>
      </w:r>
      <w:r w:rsidR="00383F1E" w:rsidRPr="00615958">
        <w:rPr>
          <w:rStyle w:val="fontstyle21"/>
          <w:color w:val="auto"/>
        </w:rPr>
        <w:t>42</w:t>
      </w:r>
      <w:r w:rsidR="003466F4" w:rsidRPr="00615958">
        <w:rPr>
          <w:rStyle w:val="fontstyle21"/>
          <w:color w:val="auto"/>
        </w:rPr>
        <w:t>. По результатам независимой экспертизы составляется заключение, которое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 xml:space="preserve">направляется в </w:t>
      </w:r>
      <w:r w:rsidR="00EC457C">
        <w:rPr>
          <w:rStyle w:val="fontstyle21"/>
          <w:color w:val="auto"/>
        </w:rPr>
        <w:t>а</w:t>
      </w:r>
      <w:r w:rsidR="00383F1E" w:rsidRPr="00615958">
        <w:rPr>
          <w:rStyle w:val="fontstyle21"/>
          <w:color w:val="auto"/>
        </w:rPr>
        <w:t>дминистрацию</w:t>
      </w:r>
      <w:r w:rsidR="003466F4" w:rsidRPr="00615958">
        <w:rPr>
          <w:rStyle w:val="fontstyle21"/>
          <w:color w:val="auto"/>
        </w:rPr>
        <w:t>, предоставляющую муниципальную услугу.</w:t>
      </w:r>
      <w:r w:rsidR="003466F4" w:rsidRPr="00615958">
        <w:rPr>
          <w:szCs w:val="28"/>
        </w:rPr>
        <w:br/>
      </w:r>
      <w:r w:rsidRPr="00615958">
        <w:rPr>
          <w:rStyle w:val="fontstyle21"/>
          <w:color w:val="auto"/>
        </w:rPr>
        <w:tab/>
        <w:t xml:space="preserve"> В</w:t>
      </w:r>
      <w:r w:rsidR="003466F4" w:rsidRPr="00615958">
        <w:rPr>
          <w:rStyle w:val="fontstyle21"/>
          <w:color w:val="auto"/>
        </w:rPr>
        <w:t xml:space="preserve"> течение 5 (пяти) дней со дня поступления</w:t>
      </w:r>
      <w:r w:rsidR="00383F1E" w:rsidRPr="00615958">
        <w:rPr>
          <w:rStyle w:val="fontstyle21"/>
          <w:color w:val="auto"/>
        </w:rPr>
        <w:t xml:space="preserve"> </w:t>
      </w:r>
      <w:r w:rsidR="00EC457C">
        <w:rPr>
          <w:rStyle w:val="fontstyle21"/>
          <w:color w:val="auto"/>
        </w:rPr>
        <w:t>а</w:t>
      </w:r>
      <w:r w:rsidR="00FD0D22" w:rsidRPr="00615958">
        <w:rPr>
          <w:rStyle w:val="fontstyle21"/>
          <w:color w:val="auto"/>
        </w:rPr>
        <w:t>дминистрация</w:t>
      </w:r>
      <w:r w:rsidR="003466F4" w:rsidRPr="00615958">
        <w:rPr>
          <w:rStyle w:val="fontstyle21"/>
          <w:color w:val="auto"/>
        </w:rPr>
        <w:t xml:space="preserve"> рассм</w:t>
      </w:r>
      <w:r w:rsidR="00FD0D22" w:rsidRPr="00615958">
        <w:rPr>
          <w:rStyle w:val="fontstyle21"/>
          <w:color w:val="auto"/>
        </w:rPr>
        <w:t>атривает</w:t>
      </w:r>
      <w:r w:rsidR="003466F4" w:rsidRPr="00615958">
        <w:rPr>
          <w:rStyle w:val="fontstyle21"/>
          <w:color w:val="auto"/>
        </w:rPr>
        <w:t xml:space="preserve"> </w:t>
      </w:r>
      <w:r w:rsidR="003466F4" w:rsidRPr="00615958">
        <w:rPr>
          <w:rStyle w:val="fontstyle21"/>
          <w:color w:val="auto"/>
        </w:rPr>
        <w:lastRenderedPageBreak/>
        <w:t>все поступившие</w:t>
      </w:r>
      <w:r w:rsidR="00FB34E7"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 xml:space="preserve">заключения независимой экспертизы </w:t>
      </w:r>
      <w:r w:rsidR="00FD0D22" w:rsidRPr="00615958">
        <w:rPr>
          <w:rStyle w:val="fontstyle21"/>
          <w:color w:val="auto"/>
        </w:rPr>
        <w:t>и принимает решения</w:t>
      </w:r>
      <w:r w:rsidR="003466F4" w:rsidRPr="00615958">
        <w:rPr>
          <w:rStyle w:val="fontstyle21"/>
          <w:color w:val="auto"/>
        </w:rPr>
        <w:t xml:space="preserve"> по результатам каждой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такой экспертизы. Непоступление заключения независимой экспертизы в срок,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отведенный для ее проведения, не является препятствием для проведения</w:t>
      </w:r>
      <w:r w:rsidRPr="00615958">
        <w:rPr>
          <w:szCs w:val="28"/>
        </w:rPr>
        <w:t xml:space="preserve"> </w:t>
      </w:r>
      <w:r w:rsidR="003466F4" w:rsidRPr="00615958">
        <w:rPr>
          <w:rStyle w:val="fontstyle21"/>
          <w:color w:val="auto"/>
        </w:rPr>
        <w:t>экспертизы</w:t>
      </w:r>
      <w:r w:rsidR="00EC457C">
        <w:rPr>
          <w:rStyle w:val="fontstyle21"/>
          <w:color w:val="auto"/>
        </w:rPr>
        <w:t xml:space="preserve"> юристом а</w:t>
      </w:r>
      <w:r w:rsidR="00FD0D22" w:rsidRPr="00615958">
        <w:rPr>
          <w:rStyle w:val="fontstyle21"/>
          <w:color w:val="auto"/>
        </w:rPr>
        <w:t>дминистрации</w:t>
      </w:r>
      <w:r w:rsidRPr="00615958">
        <w:rPr>
          <w:rStyle w:val="fontstyle21"/>
          <w:color w:val="auto"/>
        </w:rPr>
        <w:t>.</w:t>
      </w:r>
      <w:r w:rsidR="003466F4" w:rsidRPr="00615958">
        <w:rPr>
          <w:rStyle w:val="fontstyle21"/>
          <w:color w:val="auto"/>
        </w:rPr>
        <w:t xml:space="preserve"> </w:t>
      </w:r>
    </w:p>
    <w:p w14:paraId="53D25C3A" w14:textId="77777777" w:rsidR="00A74C59" w:rsidRPr="00615958" w:rsidRDefault="00A74C59" w:rsidP="00867DCF">
      <w:pPr>
        <w:spacing w:after="160"/>
        <w:ind w:firstLine="0"/>
        <w:contextualSpacing/>
        <w:rPr>
          <w:rStyle w:val="fontstyle21"/>
          <w:color w:val="auto"/>
        </w:rPr>
      </w:pPr>
      <w:r w:rsidRPr="00615958">
        <w:rPr>
          <w:rStyle w:val="fontstyle21"/>
          <w:color w:val="auto"/>
        </w:rPr>
        <w:t xml:space="preserve"> </w:t>
      </w:r>
    </w:p>
    <w:p w14:paraId="48290A17" w14:textId="77777777" w:rsidR="00A74C59" w:rsidRPr="00615958" w:rsidRDefault="003466F4" w:rsidP="00A74C59">
      <w:pPr>
        <w:spacing w:after="160"/>
        <w:ind w:firstLine="0"/>
        <w:contextualSpacing/>
        <w:jc w:val="center"/>
        <w:rPr>
          <w:b/>
          <w:bCs/>
          <w:szCs w:val="28"/>
        </w:rPr>
      </w:pPr>
      <w:r w:rsidRPr="00615958">
        <w:rPr>
          <w:rStyle w:val="fontstyle01"/>
          <w:color w:val="auto"/>
        </w:rPr>
        <w:t>V. Проведение экспертизы проектов</w:t>
      </w:r>
      <w:r w:rsidR="00A74C59" w:rsidRPr="00615958">
        <w:rPr>
          <w:b/>
          <w:bCs/>
          <w:szCs w:val="28"/>
        </w:rPr>
        <w:t xml:space="preserve"> </w:t>
      </w:r>
      <w:r w:rsidRPr="00615958">
        <w:rPr>
          <w:rStyle w:val="fontstyle01"/>
          <w:color w:val="auto"/>
        </w:rPr>
        <w:t>административных регламентов</w:t>
      </w:r>
    </w:p>
    <w:p w14:paraId="6974F935" w14:textId="77777777" w:rsidR="00A74C59" w:rsidRPr="00615958" w:rsidRDefault="00A74C59" w:rsidP="00867DCF">
      <w:pPr>
        <w:spacing w:after="160"/>
        <w:ind w:firstLine="0"/>
        <w:contextualSpacing/>
        <w:rPr>
          <w:b/>
          <w:bCs/>
          <w:szCs w:val="28"/>
        </w:rPr>
      </w:pPr>
    </w:p>
    <w:p w14:paraId="478952D3" w14:textId="690DB47C" w:rsidR="00A74C59" w:rsidRPr="00615958" w:rsidRDefault="00A74C59" w:rsidP="00867DCF">
      <w:pPr>
        <w:spacing w:after="160"/>
        <w:ind w:firstLine="0"/>
        <w:contextualSpacing/>
        <w:rPr>
          <w:rStyle w:val="fontstyle21"/>
          <w:color w:val="auto"/>
        </w:rPr>
      </w:pPr>
      <w:r w:rsidRPr="00615958">
        <w:rPr>
          <w:rStyle w:val="fontstyle21"/>
          <w:color w:val="auto"/>
        </w:rPr>
        <w:tab/>
      </w:r>
      <w:r w:rsidR="00FD0D22" w:rsidRPr="00615958">
        <w:rPr>
          <w:rStyle w:val="fontstyle21"/>
          <w:color w:val="auto"/>
        </w:rPr>
        <w:t>4</w:t>
      </w:r>
      <w:r w:rsidR="003466F4" w:rsidRPr="00615958">
        <w:rPr>
          <w:rStyle w:val="fontstyle21"/>
          <w:color w:val="auto"/>
        </w:rPr>
        <w:t>3. Экспертиза проектов административных регламентов проводится</w:t>
      </w:r>
      <w:r w:rsidRPr="00615958">
        <w:rPr>
          <w:szCs w:val="28"/>
        </w:rPr>
        <w:t xml:space="preserve"> </w:t>
      </w:r>
      <w:r w:rsidR="00EC457C">
        <w:rPr>
          <w:rStyle w:val="fontstyle21"/>
          <w:color w:val="auto"/>
        </w:rPr>
        <w:t>заместителем главы а</w:t>
      </w:r>
      <w:r w:rsidR="003466F4" w:rsidRPr="00615958">
        <w:rPr>
          <w:rStyle w:val="fontstyle21"/>
          <w:color w:val="auto"/>
        </w:rPr>
        <w:t>дминистрации</w:t>
      </w:r>
      <w:r w:rsidRPr="00615958">
        <w:rPr>
          <w:rStyle w:val="fontstyle21"/>
          <w:color w:val="auto"/>
        </w:rPr>
        <w:t>.</w:t>
      </w:r>
    </w:p>
    <w:p w14:paraId="7A3B4A0E" w14:textId="04A43621" w:rsidR="00A74C59" w:rsidRDefault="00A74C59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rStyle w:val="fontstyle21"/>
        </w:rPr>
        <w:tab/>
      </w:r>
      <w:r w:rsidR="00FD0D22">
        <w:rPr>
          <w:rStyle w:val="fontstyle21"/>
        </w:rPr>
        <w:t>44</w:t>
      </w:r>
      <w:r w:rsidR="003466F4">
        <w:rPr>
          <w:rStyle w:val="fontstyle21"/>
        </w:rPr>
        <w:t>. Предметом экспертизы являются:</w:t>
      </w:r>
    </w:p>
    <w:p w14:paraId="4F950062" w14:textId="3D966B8E" w:rsidR="00A74C59" w:rsidRDefault="00A74C59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1) соответствие проектов административных регламентов требованиям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пунктов 4 и 8 настоящего Порядка;</w:t>
      </w:r>
    </w:p>
    <w:p w14:paraId="223C8ED6" w14:textId="77777777" w:rsidR="00A74C59" w:rsidRDefault="00A74C59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2) соответствие критериев принятия решения требованиям, предусмотренным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абзацем четвертым подпункта пункта </w:t>
      </w:r>
      <w:r>
        <w:rPr>
          <w:rStyle w:val="fontstyle21"/>
        </w:rPr>
        <w:t>19</w:t>
      </w:r>
      <w:r w:rsidR="003466F4">
        <w:rPr>
          <w:rStyle w:val="fontstyle21"/>
        </w:rPr>
        <w:t xml:space="preserve"> настоящего Порядка;</w:t>
      </w:r>
    </w:p>
    <w:p w14:paraId="08407C6A" w14:textId="40FE6FC0" w:rsidR="00A74C59" w:rsidRDefault="00A74C59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3466F4">
        <w:rPr>
          <w:rStyle w:val="fontstyle21"/>
        </w:rPr>
        <w:t>3) отсутствие в проекте требований об обязательном предоставлении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заявителями документов и (или) информации, которые могут быть получены в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рамках межведомственного запроса.</w:t>
      </w:r>
    </w:p>
    <w:p w14:paraId="2CF1ABBA" w14:textId="7F3923CD" w:rsidR="00A74C59" w:rsidRDefault="00A74C59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FD0D22">
        <w:rPr>
          <w:rStyle w:val="fontstyle21"/>
        </w:rPr>
        <w:t>45</w:t>
      </w:r>
      <w:r w:rsidR="003466F4">
        <w:rPr>
          <w:rStyle w:val="fontstyle21"/>
        </w:rPr>
        <w:t>. По результатам рассмотрения проекта административного регламента</w:t>
      </w:r>
      <w:r>
        <w:rPr>
          <w:color w:val="000000"/>
          <w:szCs w:val="28"/>
        </w:rPr>
        <w:t xml:space="preserve"> </w:t>
      </w:r>
      <w:r>
        <w:rPr>
          <w:rStyle w:val="fontstyle21"/>
        </w:rPr>
        <w:t>юрист</w:t>
      </w:r>
      <w:r w:rsidR="003466F4">
        <w:rPr>
          <w:rStyle w:val="fontstyle21"/>
        </w:rPr>
        <w:t xml:space="preserve"> в течение 10 (десяти)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рабочих дней принимает решение о представлении положительного заключения на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проект административного регламента или представлении отрицательного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>заключения на проект административного регламента.</w:t>
      </w:r>
    </w:p>
    <w:p w14:paraId="4E55C168" w14:textId="14A0E1A0" w:rsidR="00A74C59" w:rsidRDefault="00A74C59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FD0D22">
        <w:rPr>
          <w:rStyle w:val="fontstyle21"/>
        </w:rPr>
        <w:t>46</w:t>
      </w:r>
      <w:r w:rsidR="003466F4">
        <w:rPr>
          <w:rStyle w:val="fontstyle21"/>
        </w:rPr>
        <w:t>. При принятии решения о представлении положительного заключения на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проект административного регламента </w:t>
      </w:r>
      <w:r>
        <w:rPr>
          <w:rStyle w:val="fontstyle21"/>
        </w:rPr>
        <w:t>юрист администрации</w:t>
      </w:r>
      <w:r w:rsidR="003466F4">
        <w:rPr>
          <w:rStyle w:val="fontstyle21"/>
        </w:rPr>
        <w:t xml:space="preserve"> проставляет соответствующую отметку в лист</w:t>
      </w:r>
      <w:r w:rsidR="00FB34E7">
        <w:rPr>
          <w:color w:val="000000"/>
          <w:szCs w:val="28"/>
        </w:rPr>
        <w:t xml:space="preserve"> </w:t>
      </w:r>
      <w:r w:rsidR="003466F4">
        <w:rPr>
          <w:rStyle w:val="fontstyle21"/>
        </w:rPr>
        <w:t>согласования.</w:t>
      </w:r>
    </w:p>
    <w:p w14:paraId="4AE98D85" w14:textId="3A252977" w:rsidR="00A74C59" w:rsidRDefault="00A74C59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FD0D22">
        <w:rPr>
          <w:rStyle w:val="fontstyle21"/>
        </w:rPr>
        <w:t>47</w:t>
      </w:r>
      <w:r w:rsidR="003466F4">
        <w:rPr>
          <w:rStyle w:val="fontstyle21"/>
        </w:rPr>
        <w:t>. При принятии решения о представлении отрицательного заключения на</w:t>
      </w:r>
      <w:r>
        <w:rPr>
          <w:color w:val="000000"/>
          <w:szCs w:val="28"/>
        </w:rPr>
        <w:t xml:space="preserve"> </w:t>
      </w:r>
      <w:r w:rsidR="003466F4">
        <w:rPr>
          <w:rStyle w:val="fontstyle21"/>
        </w:rPr>
        <w:t xml:space="preserve">проект административного регламента </w:t>
      </w:r>
      <w:r>
        <w:rPr>
          <w:rStyle w:val="fontstyle21"/>
        </w:rPr>
        <w:t>юрист администрации</w:t>
      </w:r>
      <w:r w:rsidR="003466F4">
        <w:rPr>
          <w:rStyle w:val="fontstyle21"/>
        </w:rPr>
        <w:t xml:space="preserve"> проставляет соответствующую отметку в лист</w:t>
      </w:r>
      <w:r>
        <w:rPr>
          <w:color w:val="000000"/>
          <w:szCs w:val="28"/>
        </w:rPr>
        <w:t xml:space="preserve"> </w:t>
      </w:r>
      <w:r w:rsidR="000855E1">
        <w:rPr>
          <w:rStyle w:val="fontstyle21"/>
        </w:rPr>
        <w:t>согласования.</w:t>
      </w:r>
    </w:p>
    <w:p w14:paraId="7CE6FFE1" w14:textId="38F23044" w:rsidR="002312E8" w:rsidRDefault="00A74C59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FD0D22">
        <w:rPr>
          <w:rStyle w:val="fontstyle21"/>
        </w:rPr>
        <w:t>48</w:t>
      </w:r>
      <w:r w:rsidR="003466F4">
        <w:rPr>
          <w:rStyle w:val="fontstyle21"/>
        </w:rPr>
        <w:t>. При наличии в заключении замечаний и предложений к проекту административного регламента</w:t>
      </w:r>
      <w:r w:rsidR="000855E1">
        <w:rPr>
          <w:rStyle w:val="fontstyle21"/>
        </w:rPr>
        <w:t>,</w:t>
      </w:r>
      <w:r w:rsidR="002312E8">
        <w:rPr>
          <w:color w:val="000000"/>
          <w:szCs w:val="28"/>
        </w:rPr>
        <w:t xml:space="preserve"> </w:t>
      </w:r>
      <w:r w:rsidR="000855E1">
        <w:rPr>
          <w:color w:val="000000"/>
          <w:szCs w:val="28"/>
        </w:rPr>
        <w:t xml:space="preserve">регламент дорабатывается согласно </w:t>
      </w:r>
      <w:r w:rsidR="00FB34E7">
        <w:rPr>
          <w:color w:val="000000"/>
          <w:szCs w:val="28"/>
        </w:rPr>
        <w:t>указанным</w:t>
      </w:r>
      <w:r w:rsidR="000855E1">
        <w:rPr>
          <w:color w:val="000000"/>
          <w:szCs w:val="28"/>
        </w:rPr>
        <w:t xml:space="preserve"> замечаниям.</w:t>
      </w:r>
    </w:p>
    <w:p w14:paraId="44F34F67" w14:textId="2258DED6" w:rsidR="003466F4" w:rsidRPr="00CE3950" w:rsidRDefault="002312E8" w:rsidP="00867DCF">
      <w:pPr>
        <w:spacing w:after="160"/>
        <w:ind w:firstLine="0"/>
        <w:contextualSpacing/>
        <w:rPr>
          <w:color w:val="000000"/>
          <w:szCs w:val="28"/>
        </w:rPr>
      </w:pPr>
      <w:r>
        <w:rPr>
          <w:color w:val="000000"/>
          <w:szCs w:val="28"/>
        </w:rPr>
        <w:tab/>
      </w:r>
    </w:p>
    <w:sectPr w:rsidR="003466F4" w:rsidRPr="00CE3950" w:rsidSect="00D36B31">
      <w:headerReference w:type="default" r:id="rId8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5D538" w14:textId="77777777" w:rsidR="003F08D0" w:rsidRDefault="003F08D0" w:rsidP="00791F5A">
      <w:r>
        <w:separator/>
      </w:r>
    </w:p>
  </w:endnote>
  <w:endnote w:type="continuationSeparator" w:id="0">
    <w:p w14:paraId="27C90B76" w14:textId="77777777" w:rsidR="003F08D0" w:rsidRDefault="003F08D0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C56B1" w14:textId="77777777" w:rsidR="003F08D0" w:rsidRDefault="003F08D0" w:rsidP="00791F5A">
      <w:r>
        <w:separator/>
      </w:r>
    </w:p>
  </w:footnote>
  <w:footnote w:type="continuationSeparator" w:id="0">
    <w:p w14:paraId="2A823213" w14:textId="77777777" w:rsidR="003F08D0" w:rsidRDefault="003F08D0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484882"/>
      <w:docPartObj>
        <w:docPartGallery w:val="Page Numbers (Top of Page)"/>
        <w:docPartUnique/>
      </w:docPartObj>
    </w:sdtPr>
    <w:sdtEndPr/>
    <w:sdtContent>
      <w:p w14:paraId="24C70E2F" w14:textId="77777777" w:rsidR="007448C4" w:rsidRPr="00B10074" w:rsidRDefault="00C5404E" w:rsidP="005B02CC">
        <w:pPr>
          <w:pStyle w:val="aa"/>
          <w:ind w:firstLine="0"/>
          <w:jc w:val="center"/>
        </w:pPr>
        <w:r>
          <w:t xml:space="preserve"> </w:t>
        </w:r>
      </w:p>
      <w:p w14:paraId="0377F107" w14:textId="77777777" w:rsidR="007448C4" w:rsidRPr="007448C4" w:rsidRDefault="003F08D0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B05BBB"/>
    <w:multiLevelType w:val="multilevel"/>
    <w:tmpl w:val="5D9805C0"/>
    <w:numStyleLink w:val="1250"/>
  </w:abstractNum>
  <w:abstractNum w:abstractNumId="15" w15:restartNumberingAfterBreak="0">
    <w:nsid w:val="24D12E83"/>
    <w:multiLevelType w:val="multilevel"/>
    <w:tmpl w:val="5D9805C0"/>
    <w:numStyleLink w:val="1250"/>
  </w:abstractNum>
  <w:abstractNum w:abstractNumId="16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044BF0"/>
    <w:multiLevelType w:val="multilevel"/>
    <w:tmpl w:val="5D9805C0"/>
    <w:numStyleLink w:val="1250"/>
  </w:abstractNum>
  <w:abstractNum w:abstractNumId="20" w15:restartNumberingAfterBreak="0">
    <w:nsid w:val="3F6E1572"/>
    <w:multiLevelType w:val="multilevel"/>
    <w:tmpl w:val="AF3C2E2C"/>
    <w:numStyleLink w:val="a0"/>
  </w:abstractNum>
  <w:abstractNum w:abstractNumId="21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482042DD"/>
    <w:multiLevelType w:val="multilevel"/>
    <w:tmpl w:val="AF3C2E2C"/>
    <w:numStyleLink w:val="a"/>
  </w:abstractNum>
  <w:abstractNum w:abstractNumId="24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FA94B4D"/>
    <w:multiLevelType w:val="multilevel"/>
    <w:tmpl w:val="2916B630"/>
    <w:numStyleLink w:val="12500"/>
  </w:abstractNum>
  <w:abstractNum w:abstractNumId="28" w15:restartNumberingAfterBreak="0">
    <w:nsid w:val="58003482"/>
    <w:multiLevelType w:val="hybridMultilevel"/>
    <w:tmpl w:val="5FDA92D2"/>
    <w:lvl w:ilvl="0" w:tplc="EFEA829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A232D3C"/>
    <w:multiLevelType w:val="multilevel"/>
    <w:tmpl w:val="5D9805C0"/>
    <w:numStyleLink w:val="1250"/>
  </w:abstractNum>
  <w:abstractNum w:abstractNumId="30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 w15:restartNumberingAfterBreak="0">
    <w:nsid w:val="66081CA6"/>
    <w:multiLevelType w:val="multilevel"/>
    <w:tmpl w:val="AF3C2E2C"/>
    <w:numStyleLink w:val="a0"/>
  </w:abstractNum>
  <w:abstractNum w:abstractNumId="32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99740D"/>
    <w:multiLevelType w:val="multilevel"/>
    <w:tmpl w:val="5D9805C0"/>
    <w:numStyleLink w:val="1250"/>
  </w:abstractNum>
  <w:abstractNum w:abstractNumId="37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6"/>
  </w:num>
  <w:num w:numId="15">
    <w:abstractNumId w:val="29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1"/>
  </w:num>
  <w:num w:numId="22">
    <w:abstractNumId w:val="20"/>
  </w:num>
  <w:num w:numId="23">
    <w:abstractNumId w:val="33"/>
  </w:num>
  <w:num w:numId="24">
    <w:abstractNumId w:val="38"/>
  </w:num>
  <w:num w:numId="25">
    <w:abstractNumId w:val="15"/>
  </w:num>
  <w:num w:numId="26">
    <w:abstractNumId w:val="30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2"/>
  </w:num>
  <w:num w:numId="33">
    <w:abstractNumId w:val="26"/>
  </w:num>
  <w:num w:numId="34">
    <w:abstractNumId w:val="37"/>
  </w:num>
  <w:num w:numId="35">
    <w:abstractNumId w:val="27"/>
  </w:num>
  <w:num w:numId="36">
    <w:abstractNumId w:val="35"/>
  </w:num>
  <w:num w:numId="37">
    <w:abstractNumId w:val="22"/>
  </w:num>
  <w:num w:numId="38">
    <w:abstractNumId w:val="3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06C83"/>
    <w:rsid w:val="00014179"/>
    <w:rsid w:val="00015C08"/>
    <w:rsid w:val="00034DE7"/>
    <w:rsid w:val="00067B5D"/>
    <w:rsid w:val="00077722"/>
    <w:rsid w:val="00083D6F"/>
    <w:rsid w:val="000855E1"/>
    <w:rsid w:val="00085650"/>
    <w:rsid w:val="000B093C"/>
    <w:rsid w:val="000B3FDB"/>
    <w:rsid w:val="000B4E46"/>
    <w:rsid w:val="000C13BB"/>
    <w:rsid w:val="000C2CB3"/>
    <w:rsid w:val="000C314B"/>
    <w:rsid w:val="000C7CD3"/>
    <w:rsid w:val="000D0168"/>
    <w:rsid w:val="000D26E2"/>
    <w:rsid w:val="000F59AA"/>
    <w:rsid w:val="0013099C"/>
    <w:rsid w:val="00132EF0"/>
    <w:rsid w:val="00145252"/>
    <w:rsid w:val="001464F0"/>
    <w:rsid w:val="00164BFF"/>
    <w:rsid w:val="00165E45"/>
    <w:rsid w:val="00183A11"/>
    <w:rsid w:val="001A3808"/>
    <w:rsid w:val="001B268A"/>
    <w:rsid w:val="001F0E30"/>
    <w:rsid w:val="001F2327"/>
    <w:rsid w:val="001F6AB2"/>
    <w:rsid w:val="00214C26"/>
    <w:rsid w:val="002157D0"/>
    <w:rsid w:val="00223B6A"/>
    <w:rsid w:val="00223EE3"/>
    <w:rsid w:val="002251EE"/>
    <w:rsid w:val="002312E8"/>
    <w:rsid w:val="0025258F"/>
    <w:rsid w:val="00266547"/>
    <w:rsid w:val="002705DB"/>
    <w:rsid w:val="00297414"/>
    <w:rsid w:val="002A2623"/>
    <w:rsid w:val="002A794B"/>
    <w:rsid w:val="002B1603"/>
    <w:rsid w:val="002B4D5D"/>
    <w:rsid w:val="002B5E14"/>
    <w:rsid w:val="002E3CB0"/>
    <w:rsid w:val="002E3E28"/>
    <w:rsid w:val="002E44E9"/>
    <w:rsid w:val="002E7F85"/>
    <w:rsid w:val="002F4903"/>
    <w:rsid w:val="00305F4A"/>
    <w:rsid w:val="00310A17"/>
    <w:rsid w:val="00310DDC"/>
    <w:rsid w:val="003157A7"/>
    <w:rsid w:val="003241D4"/>
    <w:rsid w:val="00330777"/>
    <w:rsid w:val="003310AF"/>
    <w:rsid w:val="00342E5E"/>
    <w:rsid w:val="003466F4"/>
    <w:rsid w:val="00364996"/>
    <w:rsid w:val="00381D6F"/>
    <w:rsid w:val="00383F1E"/>
    <w:rsid w:val="003841D7"/>
    <w:rsid w:val="00386140"/>
    <w:rsid w:val="003971F3"/>
    <w:rsid w:val="003A160B"/>
    <w:rsid w:val="003A27BD"/>
    <w:rsid w:val="003B0A97"/>
    <w:rsid w:val="003C6519"/>
    <w:rsid w:val="003C67C8"/>
    <w:rsid w:val="003F08D0"/>
    <w:rsid w:val="0040211F"/>
    <w:rsid w:val="00411DB5"/>
    <w:rsid w:val="004416A0"/>
    <w:rsid w:val="00473FD9"/>
    <w:rsid w:val="004742BE"/>
    <w:rsid w:val="00480537"/>
    <w:rsid w:val="0048256E"/>
    <w:rsid w:val="004B60E8"/>
    <w:rsid w:val="004D1A05"/>
    <w:rsid w:val="004E2DD3"/>
    <w:rsid w:val="005048D1"/>
    <w:rsid w:val="00517122"/>
    <w:rsid w:val="005173D4"/>
    <w:rsid w:val="00526ACB"/>
    <w:rsid w:val="005276A0"/>
    <w:rsid w:val="0053116E"/>
    <w:rsid w:val="00533B66"/>
    <w:rsid w:val="0055568D"/>
    <w:rsid w:val="00560871"/>
    <w:rsid w:val="005711EB"/>
    <w:rsid w:val="00581EE0"/>
    <w:rsid w:val="00583858"/>
    <w:rsid w:val="005953DB"/>
    <w:rsid w:val="005B01E8"/>
    <w:rsid w:val="005B02CC"/>
    <w:rsid w:val="005B2159"/>
    <w:rsid w:val="005D548C"/>
    <w:rsid w:val="005F38CC"/>
    <w:rsid w:val="00615448"/>
    <w:rsid w:val="00615958"/>
    <w:rsid w:val="006415B0"/>
    <w:rsid w:val="00645AA4"/>
    <w:rsid w:val="006510A2"/>
    <w:rsid w:val="00652374"/>
    <w:rsid w:val="00673F9A"/>
    <w:rsid w:val="00677CA8"/>
    <w:rsid w:val="00683A93"/>
    <w:rsid w:val="006849D7"/>
    <w:rsid w:val="00686395"/>
    <w:rsid w:val="0069489F"/>
    <w:rsid w:val="006A5119"/>
    <w:rsid w:val="006C4461"/>
    <w:rsid w:val="006D502D"/>
    <w:rsid w:val="006F1DDC"/>
    <w:rsid w:val="006F25B4"/>
    <w:rsid w:val="006F3642"/>
    <w:rsid w:val="007110C7"/>
    <w:rsid w:val="00715770"/>
    <w:rsid w:val="0072069E"/>
    <w:rsid w:val="00720DDC"/>
    <w:rsid w:val="00724887"/>
    <w:rsid w:val="007256FC"/>
    <w:rsid w:val="00725DC7"/>
    <w:rsid w:val="007314F5"/>
    <w:rsid w:val="007448C4"/>
    <w:rsid w:val="007500CE"/>
    <w:rsid w:val="007839B6"/>
    <w:rsid w:val="00791F5A"/>
    <w:rsid w:val="007C2A52"/>
    <w:rsid w:val="007E75B0"/>
    <w:rsid w:val="007F2A64"/>
    <w:rsid w:val="00801D18"/>
    <w:rsid w:val="00804D8F"/>
    <w:rsid w:val="00805131"/>
    <w:rsid w:val="008325BD"/>
    <w:rsid w:val="008355E0"/>
    <w:rsid w:val="00850369"/>
    <w:rsid w:val="00852602"/>
    <w:rsid w:val="00867DCF"/>
    <w:rsid w:val="00886028"/>
    <w:rsid w:val="008B203A"/>
    <w:rsid w:val="008B5A44"/>
    <w:rsid w:val="008C4450"/>
    <w:rsid w:val="008D471E"/>
    <w:rsid w:val="008D4A7A"/>
    <w:rsid w:val="008E0A39"/>
    <w:rsid w:val="008E157F"/>
    <w:rsid w:val="008E1E31"/>
    <w:rsid w:val="008E6692"/>
    <w:rsid w:val="008E744C"/>
    <w:rsid w:val="008F3850"/>
    <w:rsid w:val="008F386E"/>
    <w:rsid w:val="008F496E"/>
    <w:rsid w:val="008F4D87"/>
    <w:rsid w:val="00914044"/>
    <w:rsid w:val="009274CE"/>
    <w:rsid w:val="009352E1"/>
    <w:rsid w:val="009473A6"/>
    <w:rsid w:val="00951C33"/>
    <w:rsid w:val="009656AC"/>
    <w:rsid w:val="0097772F"/>
    <w:rsid w:val="00990325"/>
    <w:rsid w:val="009A34FB"/>
    <w:rsid w:val="009A78FA"/>
    <w:rsid w:val="009B0C75"/>
    <w:rsid w:val="009C04E9"/>
    <w:rsid w:val="009D2C41"/>
    <w:rsid w:val="009D4508"/>
    <w:rsid w:val="009E1754"/>
    <w:rsid w:val="009E21E4"/>
    <w:rsid w:val="009E78B4"/>
    <w:rsid w:val="009F694F"/>
    <w:rsid w:val="00A00557"/>
    <w:rsid w:val="00A04EBE"/>
    <w:rsid w:val="00A314E7"/>
    <w:rsid w:val="00A4286A"/>
    <w:rsid w:val="00A552E3"/>
    <w:rsid w:val="00A573F5"/>
    <w:rsid w:val="00A60553"/>
    <w:rsid w:val="00A74C59"/>
    <w:rsid w:val="00A81DE7"/>
    <w:rsid w:val="00A84919"/>
    <w:rsid w:val="00A90E7C"/>
    <w:rsid w:val="00A913F6"/>
    <w:rsid w:val="00AC70F6"/>
    <w:rsid w:val="00AE275D"/>
    <w:rsid w:val="00AF0718"/>
    <w:rsid w:val="00B10074"/>
    <w:rsid w:val="00B14D33"/>
    <w:rsid w:val="00B16C68"/>
    <w:rsid w:val="00B20263"/>
    <w:rsid w:val="00B20BFC"/>
    <w:rsid w:val="00B21329"/>
    <w:rsid w:val="00B24CA1"/>
    <w:rsid w:val="00B32261"/>
    <w:rsid w:val="00B466C7"/>
    <w:rsid w:val="00B5145D"/>
    <w:rsid w:val="00B52B80"/>
    <w:rsid w:val="00B76A0F"/>
    <w:rsid w:val="00BC22B8"/>
    <w:rsid w:val="00BD0A33"/>
    <w:rsid w:val="00BD2BF3"/>
    <w:rsid w:val="00BE5C6C"/>
    <w:rsid w:val="00BE69BF"/>
    <w:rsid w:val="00C1259A"/>
    <w:rsid w:val="00C279B9"/>
    <w:rsid w:val="00C32DC0"/>
    <w:rsid w:val="00C36E74"/>
    <w:rsid w:val="00C37A64"/>
    <w:rsid w:val="00C44990"/>
    <w:rsid w:val="00C4527D"/>
    <w:rsid w:val="00C5404E"/>
    <w:rsid w:val="00C63837"/>
    <w:rsid w:val="00C81133"/>
    <w:rsid w:val="00C95C21"/>
    <w:rsid w:val="00CA5170"/>
    <w:rsid w:val="00CC5B00"/>
    <w:rsid w:val="00CC6C75"/>
    <w:rsid w:val="00CD6485"/>
    <w:rsid w:val="00CE3950"/>
    <w:rsid w:val="00CF0E50"/>
    <w:rsid w:val="00D07914"/>
    <w:rsid w:val="00D1272A"/>
    <w:rsid w:val="00D17835"/>
    <w:rsid w:val="00D36B31"/>
    <w:rsid w:val="00D442A8"/>
    <w:rsid w:val="00D5544B"/>
    <w:rsid w:val="00D5706A"/>
    <w:rsid w:val="00D64919"/>
    <w:rsid w:val="00D72D2E"/>
    <w:rsid w:val="00D74274"/>
    <w:rsid w:val="00D83EF1"/>
    <w:rsid w:val="00D9492B"/>
    <w:rsid w:val="00DA1EE2"/>
    <w:rsid w:val="00DE66D8"/>
    <w:rsid w:val="00DE7148"/>
    <w:rsid w:val="00DF31F5"/>
    <w:rsid w:val="00DF77AA"/>
    <w:rsid w:val="00E0130D"/>
    <w:rsid w:val="00E0290A"/>
    <w:rsid w:val="00E04C5B"/>
    <w:rsid w:val="00E054DC"/>
    <w:rsid w:val="00E16F32"/>
    <w:rsid w:val="00E20D45"/>
    <w:rsid w:val="00E23B93"/>
    <w:rsid w:val="00E343C4"/>
    <w:rsid w:val="00E3448C"/>
    <w:rsid w:val="00E46E4F"/>
    <w:rsid w:val="00E62956"/>
    <w:rsid w:val="00E71AC9"/>
    <w:rsid w:val="00E77E92"/>
    <w:rsid w:val="00E8000D"/>
    <w:rsid w:val="00E91223"/>
    <w:rsid w:val="00EA5B0E"/>
    <w:rsid w:val="00EA5D26"/>
    <w:rsid w:val="00EB5ABE"/>
    <w:rsid w:val="00EC457C"/>
    <w:rsid w:val="00ED4041"/>
    <w:rsid w:val="00ED51FB"/>
    <w:rsid w:val="00EF01C5"/>
    <w:rsid w:val="00EF05B3"/>
    <w:rsid w:val="00EF46F8"/>
    <w:rsid w:val="00EF6C65"/>
    <w:rsid w:val="00F302CA"/>
    <w:rsid w:val="00F40FBE"/>
    <w:rsid w:val="00F44AA8"/>
    <w:rsid w:val="00F6690A"/>
    <w:rsid w:val="00F67AD6"/>
    <w:rsid w:val="00F7383C"/>
    <w:rsid w:val="00FA24DF"/>
    <w:rsid w:val="00FB34E7"/>
    <w:rsid w:val="00FB39D6"/>
    <w:rsid w:val="00FC57DF"/>
    <w:rsid w:val="00FD0D22"/>
    <w:rsid w:val="00FD2BC3"/>
    <w:rsid w:val="00FF790F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4108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3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character" w:customStyle="1" w:styleId="apple-style-span">
    <w:name w:val="apple-style-span"/>
    <w:basedOn w:val="a2"/>
    <w:rsid w:val="00EF46F8"/>
  </w:style>
  <w:style w:type="character" w:customStyle="1" w:styleId="fontstyle01">
    <w:name w:val="fontstyle01"/>
    <w:basedOn w:val="a2"/>
    <w:rsid w:val="00B16C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1">
    <w:name w:val="Нет списка1"/>
    <w:next w:val="a4"/>
    <w:uiPriority w:val="99"/>
    <w:semiHidden/>
    <w:unhideWhenUsed/>
    <w:rsid w:val="003466F4"/>
  </w:style>
  <w:style w:type="paragraph" w:customStyle="1" w:styleId="msonormal0">
    <w:name w:val="msonormal"/>
    <w:basedOn w:val="a1"/>
    <w:rsid w:val="003466F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normaltable">
    <w:name w:val="normaltable"/>
    <w:basedOn w:val="a1"/>
    <w:rsid w:val="003466F4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ntstyle0">
    <w:name w:val="fontstyle0"/>
    <w:basedOn w:val="a1"/>
    <w:rsid w:val="003466F4"/>
    <w:pPr>
      <w:spacing w:before="100" w:beforeAutospacing="1" w:after="100" w:afterAutospacing="1"/>
      <w:ind w:firstLine="0"/>
      <w:jc w:val="left"/>
    </w:pPr>
    <w:rPr>
      <w:b/>
      <w:bCs/>
      <w:color w:val="000000"/>
      <w:szCs w:val="28"/>
    </w:rPr>
  </w:style>
  <w:style w:type="paragraph" w:customStyle="1" w:styleId="fontstyle1">
    <w:name w:val="fontstyle1"/>
    <w:basedOn w:val="a1"/>
    <w:rsid w:val="003466F4"/>
    <w:pPr>
      <w:spacing w:before="100" w:beforeAutospacing="1" w:after="100" w:afterAutospacing="1"/>
      <w:ind w:firstLine="0"/>
      <w:jc w:val="left"/>
    </w:pPr>
    <w:rPr>
      <w:color w:val="000000"/>
      <w:sz w:val="24"/>
      <w:szCs w:val="24"/>
    </w:rPr>
  </w:style>
  <w:style w:type="paragraph" w:customStyle="1" w:styleId="fontstyle2">
    <w:name w:val="fontstyle2"/>
    <w:basedOn w:val="a1"/>
    <w:rsid w:val="003466F4"/>
    <w:pPr>
      <w:spacing w:before="100" w:beforeAutospacing="1" w:after="100" w:afterAutospacing="1"/>
      <w:ind w:firstLine="0"/>
      <w:jc w:val="left"/>
    </w:pPr>
    <w:rPr>
      <w:color w:val="000000"/>
      <w:szCs w:val="28"/>
    </w:rPr>
  </w:style>
  <w:style w:type="character" w:customStyle="1" w:styleId="fontstyle21">
    <w:name w:val="fontstyle21"/>
    <w:basedOn w:val="a2"/>
    <w:rsid w:val="003466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626C-3643-489B-B356-D6D4F81E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37</TotalTime>
  <Pages>1</Pages>
  <Words>4729</Words>
  <Characters>26959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31625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13</cp:revision>
  <cp:lastPrinted>2024-06-14T03:38:00Z</cp:lastPrinted>
  <dcterms:created xsi:type="dcterms:W3CDTF">2023-11-03T01:59:00Z</dcterms:created>
  <dcterms:modified xsi:type="dcterms:W3CDTF">2024-06-14T03:38:00Z</dcterms:modified>
</cp:coreProperties>
</file>